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066388" w:rsidR="005707FD" w:rsidP="005707FD" w:rsidRDefault="005707FD" w14:paraId="6D91E880" w14:textId="45ADCE0D">
      <w:pPr>
        <w:pStyle w:val="Normaalweb"/>
        <w:rPr>
          <w:b/>
          <w:bCs/>
          <w:i/>
          <w:iCs/>
          <w:color w:val="000000"/>
          <w:sz w:val="28"/>
          <w:szCs w:val="28"/>
        </w:rPr>
      </w:pPr>
      <w:bookmarkStart w:name="_Hlk493163718" w:id="0"/>
      <w:r w:rsidRPr="009F6D99">
        <w:rPr>
          <w:b/>
          <w:bCs/>
          <w:i/>
          <w:iCs/>
          <w:color w:val="000000"/>
          <w:sz w:val="26"/>
          <w:szCs w:val="26"/>
        </w:rPr>
        <w:t>Voorbeeld e-mail behorend bij</w:t>
      </w:r>
      <w:r w:rsidRPr="009F6D99" w:rsidR="00066388">
        <w:rPr>
          <w:b/>
          <w:bCs/>
          <w:i/>
          <w:iCs/>
          <w:color w:val="000000"/>
          <w:sz w:val="26"/>
          <w:szCs w:val="26"/>
        </w:rPr>
        <w:t xml:space="preserve"> ‘Patiënt</w:t>
      </w:r>
      <w:r w:rsidRPr="009F6D99" w:rsidR="001140CD">
        <w:rPr>
          <w:b/>
          <w:bCs/>
          <w:i/>
          <w:iCs/>
          <w:color w:val="000000"/>
          <w:sz w:val="26"/>
          <w:szCs w:val="26"/>
        </w:rPr>
        <w:t>en</w:t>
      </w:r>
      <w:r w:rsidRPr="009F6D99" w:rsidR="00066388">
        <w:rPr>
          <w:b/>
          <w:bCs/>
          <w:i/>
          <w:iCs/>
          <w:color w:val="000000"/>
          <w:sz w:val="26"/>
          <w:szCs w:val="26"/>
        </w:rPr>
        <w:t>organisatie verklaring Less-is-More’</w:t>
      </w:r>
      <w:r w:rsidRPr="00066388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Pr="00DF1C48" w:rsidR="005707FD" w:rsidP="005707FD" w:rsidRDefault="005707FD" w14:paraId="119177D4" w14:textId="77777777">
      <w:pPr>
        <w:pStyle w:val="Normaalweb"/>
        <w:rPr>
          <w:rFonts w:asciiTheme="minorHAnsi" w:hAnsiTheme="minorHAnsi" w:cstheme="minorHAnsi"/>
          <w:color w:val="000000"/>
        </w:rPr>
      </w:pPr>
    </w:p>
    <w:p w:rsidRPr="00DF1C48" w:rsidR="005707FD" w:rsidP="005707FD" w:rsidRDefault="005707FD" w14:paraId="14AEC747" w14:textId="402DC14A">
      <w:pPr>
        <w:pStyle w:val="Normaalweb"/>
        <w:rPr>
          <w:rFonts w:asciiTheme="minorHAnsi" w:hAnsiTheme="minorHAnsi" w:cstheme="minorHAnsi"/>
          <w:color w:val="000000"/>
        </w:rPr>
      </w:pPr>
      <w:r w:rsidRPr="00DF1C48">
        <w:rPr>
          <w:rFonts w:asciiTheme="minorHAnsi" w:hAnsiTheme="minorHAnsi" w:cstheme="minorHAnsi"/>
          <w:color w:val="000000"/>
        </w:rPr>
        <w:t xml:space="preserve">Beste </w:t>
      </w:r>
      <w:r w:rsidR="00A22263">
        <w:rPr>
          <w:rFonts w:asciiTheme="minorHAnsi" w:hAnsiTheme="minorHAnsi" w:cstheme="minorHAnsi"/>
          <w:color w:val="000000"/>
        </w:rPr>
        <w:t>[</w:t>
      </w:r>
      <w:r w:rsidRPr="00A22263" w:rsidR="00A22263">
        <w:rPr>
          <w:rFonts w:asciiTheme="minorHAnsi" w:hAnsiTheme="minorHAnsi" w:cstheme="minorHAnsi"/>
          <w:color w:val="000000"/>
          <w:highlight w:val="yellow"/>
        </w:rPr>
        <w:t>patiënten</w:t>
      </w:r>
      <w:r w:rsidRPr="00A22263">
        <w:rPr>
          <w:rFonts w:asciiTheme="minorHAnsi" w:hAnsiTheme="minorHAnsi" w:cstheme="minorHAnsi"/>
          <w:color w:val="000000"/>
          <w:highlight w:val="yellow"/>
        </w:rPr>
        <w:t>organisatie</w:t>
      </w:r>
      <w:r w:rsidR="00A22263">
        <w:rPr>
          <w:rFonts w:asciiTheme="minorHAnsi" w:hAnsiTheme="minorHAnsi" w:cstheme="minorHAnsi"/>
          <w:color w:val="000000"/>
        </w:rPr>
        <w:t>]</w:t>
      </w:r>
      <w:r w:rsidRPr="00DF1C48">
        <w:rPr>
          <w:rFonts w:asciiTheme="minorHAnsi" w:hAnsiTheme="minorHAnsi" w:cstheme="minorHAnsi"/>
          <w:color w:val="000000"/>
        </w:rPr>
        <w:t>,</w:t>
      </w:r>
    </w:p>
    <w:p w:rsidRPr="00DF1C48" w:rsidR="005707FD" w:rsidP="005707FD" w:rsidRDefault="005707FD" w14:paraId="101F984E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A74C4" w:rsidP="00E173BD" w:rsidRDefault="00E173BD" w14:paraId="510A2004" w14:textId="0C7B085B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name="OLE_LINK3" w:id="1"/>
      <w:r>
        <w:rPr>
          <w:rFonts w:asciiTheme="minorHAnsi" w:hAnsiTheme="minorHAnsi" w:cstheme="minorHAnsi"/>
          <w:color w:val="000000"/>
          <w:sz w:val="22"/>
          <w:szCs w:val="22"/>
        </w:rPr>
        <w:t xml:space="preserve">Vanuit het programma </w:t>
      </w:r>
      <w:hyperlink w:history="1" r:id="rId11">
        <w:r w:rsidRPr="004877A9">
          <w:rPr>
            <w:rStyle w:val="Hyperlink"/>
            <w:rFonts w:asciiTheme="minorHAnsi" w:hAnsiTheme="minorHAnsi" w:cstheme="minorHAnsi"/>
            <w:sz w:val="22"/>
            <w:szCs w:val="22"/>
          </w:rPr>
          <w:t>Zorgevaluatie en Gepast Gebruik (ZE&amp;GG)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wordt in samenwerking met de </w:t>
      </w:r>
      <w:r w:rsidRPr="009F2D55">
        <w:rPr>
          <w:rFonts w:asciiTheme="minorHAnsi" w:hAnsiTheme="minorHAnsi" w:cstheme="minorHAnsi"/>
          <w:color w:val="000000"/>
          <w:sz w:val="22"/>
          <w:szCs w:val="22"/>
        </w:rPr>
        <w:t>Federatie Medisch Specialisten</w:t>
      </w:r>
      <w:r>
        <w:rPr>
          <w:rFonts w:asciiTheme="minorHAnsi" w:hAnsiTheme="minorHAnsi" w:cstheme="minorHAnsi"/>
          <w:color w:val="000000"/>
          <w:sz w:val="22"/>
          <w:szCs w:val="22"/>
        </w:rPr>
        <w:t>, het Kennisinstituut en Patiëntenfederatie Nederland gewerkt aan het Less-is-More project</w:t>
      </w:r>
      <w:r w:rsidRPr="00FB0C6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A74C4">
        <w:rPr>
          <w:rFonts w:asciiTheme="minorHAnsi" w:hAnsiTheme="minorHAnsi" w:cstheme="minorHAnsi"/>
          <w:color w:val="000000"/>
          <w:sz w:val="22"/>
          <w:szCs w:val="22"/>
        </w:rPr>
        <w:t xml:space="preserve"> Hierover hebben wij als vereniging de afgelopen tijd contact gehad met jullie als patiëntenorganisatie.</w:t>
      </w:r>
      <w:r w:rsidRPr="00FB0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83763" w:rsidP="572A3D80" w:rsidRDefault="00683763" w14:paraId="72994150" w14:textId="5D59FC7E">
      <w:pPr>
        <w:spacing w:line="214" w:lineRule="atLeast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090B2C7C" w:rsidR="006837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In dit </w:t>
      </w:r>
      <w:r w:rsidRPr="090B2C7C" w:rsidR="006837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Less</w:t>
      </w:r>
      <w:r w:rsidRPr="090B2C7C" w:rsidR="006837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-is-More project</w:t>
      </w:r>
      <w:r w:rsidRPr="090B2C7C" w:rsidR="00E173B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is</w:t>
      </w:r>
      <w:r w:rsidRPr="090B2C7C" w:rsidR="006837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het</w:t>
      </w:r>
      <w:r w:rsidRPr="090B2C7C" w:rsidR="00E173B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de bedoeling dat zorg</w:t>
      </w:r>
      <w:r w:rsidRPr="090B2C7C" w:rsidR="31E811D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verminderd</w:t>
      </w:r>
      <w:r w:rsidRPr="090B2C7C" w:rsidR="31E811D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wordt</w:t>
      </w:r>
      <w:r w:rsidRPr="090B2C7C" w:rsidR="0068376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:</w:t>
      </w:r>
    </w:p>
    <w:p w:rsidRPr="006F2900" w:rsidR="00683763" w:rsidP="006F2900" w:rsidRDefault="00683763" w14:paraId="6A73738A" w14:textId="3FC78B76">
      <w:pPr>
        <w:pStyle w:val="Lijstalinea"/>
        <w:numPr>
          <w:ilvl w:val="0"/>
          <w:numId w:val="7"/>
        </w:numPr>
        <w:spacing w:line="214" w:lineRule="atLeast"/>
        <w:rPr>
          <w:rFonts w:cstheme="minorHAnsi"/>
          <w:color w:val="000000"/>
        </w:rPr>
      </w:pPr>
      <w:r w:rsidRPr="006F2900">
        <w:rPr>
          <w:rFonts w:cstheme="minorHAnsi"/>
          <w:color w:val="000000"/>
        </w:rPr>
        <w:t xml:space="preserve">waar </w:t>
      </w:r>
      <w:r w:rsidRPr="006F2900" w:rsidR="00E173BD">
        <w:rPr>
          <w:rFonts w:cstheme="minorHAnsi"/>
          <w:color w:val="000000"/>
        </w:rPr>
        <w:t>geen</w:t>
      </w:r>
      <w:r w:rsidRPr="006F2900" w:rsidR="00BB5866">
        <w:rPr>
          <w:rFonts w:cstheme="minorHAnsi"/>
          <w:color w:val="000000"/>
        </w:rPr>
        <w:t xml:space="preserve"> wetenschappelijk</w:t>
      </w:r>
      <w:r w:rsidRPr="006F2900" w:rsidR="00E173BD">
        <w:rPr>
          <w:rFonts w:cstheme="minorHAnsi"/>
          <w:color w:val="000000"/>
        </w:rPr>
        <w:t xml:space="preserve"> bewijs van meerwaarde voor de patiënt is</w:t>
      </w:r>
      <w:r w:rsidRPr="006F2900">
        <w:rPr>
          <w:rFonts w:cstheme="minorHAnsi"/>
          <w:color w:val="000000"/>
        </w:rPr>
        <w:t xml:space="preserve">; </w:t>
      </w:r>
    </w:p>
    <w:p w:rsidRPr="006F2900" w:rsidR="00683763" w:rsidP="006F2900" w:rsidRDefault="00FB0C68" w14:paraId="270D0877" w14:textId="4A88D843">
      <w:pPr>
        <w:pStyle w:val="Lijstalinea"/>
        <w:numPr>
          <w:ilvl w:val="0"/>
          <w:numId w:val="7"/>
        </w:numPr>
        <w:spacing w:line="214" w:lineRule="atLeast"/>
        <w:rPr>
          <w:rFonts w:cstheme="minorHAnsi"/>
          <w:color w:val="000000"/>
        </w:rPr>
      </w:pPr>
      <w:r w:rsidRPr="006F2900">
        <w:rPr>
          <w:rFonts w:cstheme="minorHAnsi"/>
          <w:color w:val="000000"/>
        </w:rPr>
        <w:t>waarvan</w:t>
      </w:r>
      <w:r w:rsidRPr="006F2900" w:rsidR="00BB5866">
        <w:rPr>
          <w:rFonts w:cstheme="minorHAnsi"/>
          <w:color w:val="000000"/>
        </w:rPr>
        <w:t xml:space="preserve"> zowel</w:t>
      </w:r>
      <w:r w:rsidRPr="006F2900">
        <w:rPr>
          <w:rFonts w:cstheme="minorHAnsi"/>
          <w:color w:val="000000"/>
        </w:rPr>
        <w:t xml:space="preserve"> </w:t>
      </w:r>
      <w:r w:rsidRPr="006F2900" w:rsidR="005A74C4">
        <w:rPr>
          <w:rFonts w:cstheme="minorHAnsi"/>
          <w:color w:val="000000"/>
        </w:rPr>
        <w:t xml:space="preserve">voor </w:t>
      </w:r>
      <w:r w:rsidRPr="006F2900">
        <w:rPr>
          <w:rFonts w:cstheme="minorHAnsi"/>
          <w:color w:val="000000"/>
        </w:rPr>
        <w:t xml:space="preserve">medisch specialisten </w:t>
      </w:r>
      <w:r w:rsidRPr="006F2900" w:rsidR="00BB5866">
        <w:rPr>
          <w:rFonts w:cstheme="minorHAnsi"/>
          <w:color w:val="000000"/>
        </w:rPr>
        <w:t>als</w:t>
      </w:r>
      <w:r w:rsidRPr="006F2900">
        <w:rPr>
          <w:rFonts w:cstheme="minorHAnsi"/>
          <w:color w:val="000000"/>
        </w:rPr>
        <w:t xml:space="preserve"> patiënten </w:t>
      </w:r>
      <w:r w:rsidRPr="006F2900" w:rsidR="005A74C4">
        <w:rPr>
          <w:rFonts w:cstheme="minorHAnsi"/>
          <w:color w:val="000000"/>
        </w:rPr>
        <w:t xml:space="preserve">het aannemelijk is </w:t>
      </w:r>
      <w:r w:rsidRPr="006F2900">
        <w:rPr>
          <w:rFonts w:cstheme="minorHAnsi"/>
          <w:color w:val="000000"/>
        </w:rPr>
        <w:t>dat deze zorg geen waarde toevoegt voor de patiënt</w:t>
      </w:r>
      <w:r w:rsidRPr="006F2900" w:rsidR="00683763">
        <w:rPr>
          <w:rFonts w:cstheme="minorHAnsi"/>
          <w:color w:val="000000"/>
        </w:rPr>
        <w:t>;</w:t>
      </w:r>
    </w:p>
    <w:p w:rsidRPr="006F2900" w:rsidR="006E6F49" w:rsidP="006F2900" w:rsidRDefault="006E6F49" w14:paraId="08E4F1EC" w14:textId="7C0B0F01">
      <w:pPr>
        <w:pStyle w:val="Lijstalinea"/>
        <w:numPr>
          <w:ilvl w:val="0"/>
          <w:numId w:val="7"/>
        </w:numPr>
        <w:spacing w:line="214" w:lineRule="atLeast"/>
        <w:rPr>
          <w:rFonts w:cstheme="minorHAnsi"/>
          <w:color w:val="000000"/>
        </w:rPr>
      </w:pPr>
      <w:r w:rsidRPr="006F2900">
        <w:rPr>
          <w:rFonts w:cstheme="minorHAnsi"/>
          <w:color w:val="000000"/>
        </w:rPr>
        <w:t xml:space="preserve">maar </w:t>
      </w:r>
      <w:r w:rsidRPr="006F2900" w:rsidR="00E173BD">
        <w:rPr>
          <w:rFonts w:cstheme="minorHAnsi"/>
          <w:color w:val="000000"/>
        </w:rPr>
        <w:t xml:space="preserve">die nog wel in de richtlijn staat en tijd van zorgverleners en patiënten vraagt, gestopt wordt. </w:t>
      </w:r>
    </w:p>
    <w:p w:rsidR="00E173BD" w:rsidP="00E173BD" w:rsidRDefault="00E173BD" w14:paraId="5909468F" w14:textId="05434A44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Daarvoor wordt de richtlijn aangepast en volgt er een de-implementatieplan.</w:t>
      </w:r>
      <w:r w:rsidRPr="00FB0C68" w:rsidR="00FB0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0C68">
        <w:rPr>
          <w:rFonts w:asciiTheme="minorHAnsi" w:hAnsiTheme="minorHAnsi" w:cstheme="minorHAnsi"/>
          <w:color w:val="000000"/>
          <w:sz w:val="22"/>
          <w:szCs w:val="22"/>
        </w:rPr>
        <w:t xml:space="preserve">Om dit te kunnen realiseren is, naast steun van de betreffende wetenschappelijke verenigingen, steun van de patiëntenorganisatie </w:t>
      </w:r>
      <w:r w:rsidR="00F77BB6">
        <w:rPr>
          <w:rFonts w:asciiTheme="minorHAnsi" w:hAnsiTheme="minorHAnsi" w:cstheme="minorHAnsi"/>
          <w:color w:val="000000"/>
          <w:sz w:val="22"/>
          <w:szCs w:val="22"/>
        </w:rPr>
        <w:t>een voorwaarde</w:t>
      </w:r>
      <w:r w:rsidR="00FB0C6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1"/>
    <w:p w:rsidR="00FB0C68" w:rsidP="005707FD" w:rsidRDefault="00FB0C68" w14:paraId="2162479E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FB2521" w:rsidP="00FB2521" w:rsidRDefault="00FB2521" w14:paraId="282E812A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A0BEA">
        <w:rPr>
          <w:rFonts w:asciiTheme="minorHAnsi" w:hAnsiTheme="minorHAnsi" w:cstheme="minorHAnsi"/>
          <w:color w:val="000000"/>
          <w:sz w:val="22"/>
          <w:szCs w:val="22"/>
        </w:rPr>
        <w:t>De [</w:t>
      </w:r>
      <w:r w:rsidRPr="007A0BE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naam WV</w:t>
      </w:r>
      <w:r w:rsidRPr="007A0BEA">
        <w:rPr>
          <w:rFonts w:asciiTheme="minorHAnsi" w:hAnsiTheme="minorHAnsi" w:cstheme="minorHAnsi"/>
          <w:color w:val="000000"/>
          <w:sz w:val="22"/>
          <w:szCs w:val="22"/>
        </w:rPr>
        <w:t>] wil in het ‘Less-is-More’ traject een projectidee indienen met als werktitel: “Less-is-More: [</w:t>
      </w:r>
      <w:r w:rsidRPr="007A0BEA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onderwerp</w:t>
      </w:r>
      <w:r w:rsidRPr="007A0BEA">
        <w:rPr>
          <w:rFonts w:asciiTheme="minorHAnsi" w:hAnsiTheme="minorHAnsi" w:cstheme="minorHAnsi"/>
          <w:color w:val="000000"/>
          <w:sz w:val="22"/>
          <w:szCs w:val="22"/>
        </w:rPr>
        <w:t>]”. Hieronder is een beknopte omschrijving weergegeven.</w:t>
      </w:r>
    </w:p>
    <w:p w:rsidRPr="00DF1C48" w:rsidR="00FB2521" w:rsidP="005707FD" w:rsidRDefault="00FB2521" w14:paraId="64FBBA7F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5707FD" w:rsidP="005707FD" w:rsidRDefault="005707FD" w14:paraId="21CAA3FB" w14:textId="5BBC3EF5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Beknopte omschrijving met</w:t>
      </w:r>
      <w:r w:rsidR="00FB2521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: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1) </w:t>
      </w:r>
      <w:r w:rsidR="00FB252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T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itel en korte beschrijving onderwerp (</w:t>
      </w:r>
      <w:r w:rsidR="00FB0C6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incl.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of dit tot stand is gekomen in samenspraak met </w:t>
      </w:r>
      <w:r w:rsidR="004B796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de patiëntenorganisatie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2) </w:t>
      </w:r>
      <w:r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</w:t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eoogde richtlijnmodule</w:t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3) </w:t>
      </w:r>
      <w:r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</w:t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nderbouwing waarom men verwacht dat het stoppen van deze zorg veilig is voor patiënten</w:t>
      </w:r>
      <w:r w:rsidR="00FB0C6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br/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4) </w:t>
      </w:r>
      <w:r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</w:t>
      </w:r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verzicht van betrokken partijen binnen het </w:t>
      </w:r>
      <w:proofErr w:type="spellStart"/>
      <w:r w:rsidRPr="00DF1C48" w:rsidR="00193BF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zorgpad</w:t>
      </w:r>
      <w:proofErr w:type="spellEnd"/>
    </w:p>
    <w:p w:rsidRPr="00DF1C48" w:rsidR="00193BF6" w:rsidP="005707FD" w:rsidRDefault="00193BF6" w14:paraId="4C1DAA3F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Pr="000E3725" w:rsidR="005707FD" w:rsidP="005707FD" w:rsidRDefault="005707FD" w14:paraId="7601A806" w14:textId="7564D484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E3725">
        <w:rPr>
          <w:rFonts w:asciiTheme="minorHAnsi" w:hAnsiTheme="minorHAnsi" w:cstheme="minorHAnsi"/>
          <w:color w:val="000000"/>
          <w:sz w:val="22"/>
          <w:szCs w:val="22"/>
        </w:rPr>
        <w:t>Financiering voor de uitwerking (herziening</w:t>
      </w:r>
      <w:r w:rsidR="00AB1767">
        <w:rPr>
          <w:rFonts w:asciiTheme="minorHAnsi" w:hAnsiTheme="minorHAnsi" w:cstheme="minorHAnsi"/>
          <w:color w:val="000000"/>
          <w:sz w:val="22"/>
          <w:szCs w:val="22"/>
        </w:rPr>
        <w:t xml:space="preserve"> van de</w:t>
      </w:r>
      <w:r w:rsidRPr="000E3725">
        <w:rPr>
          <w:rFonts w:asciiTheme="minorHAnsi" w:hAnsiTheme="minorHAnsi" w:cstheme="minorHAnsi"/>
          <w:color w:val="000000"/>
          <w:sz w:val="22"/>
          <w:szCs w:val="22"/>
        </w:rPr>
        <w:t xml:space="preserve"> richtlijnmodule </w:t>
      </w:r>
      <w:r w:rsidR="00C47642">
        <w:rPr>
          <w:rFonts w:asciiTheme="minorHAnsi" w:hAnsiTheme="minorHAnsi" w:cstheme="minorHAnsi"/>
          <w:color w:val="000000"/>
          <w:sz w:val="22"/>
          <w:szCs w:val="22"/>
        </w:rPr>
        <w:t>en het</w:t>
      </w:r>
      <w:r w:rsidRPr="000E3725">
        <w:rPr>
          <w:rFonts w:asciiTheme="minorHAnsi" w:hAnsiTheme="minorHAnsi" w:cstheme="minorHAnsi"/>
          <w:color w:val="000000"/>
          <w:sz w:val="22"/>
          <w:szCs w:val="22"/>
        </w:rPr>
        <w:t xml:space="preserve"> de-implementatietraject) is geborgd binnen het ‘Less-Is-More’ traject.</w:t>
      </w:r>
      <w:r w:rsidRPr="000E3725" w:rsidR="009E26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3725">
        <w:rPr>
          <w:rFonts w:asciiTheme="minorHAnsi" w:hAnsiTheme="minorHAnsi" w:cstheme="minorHAnsi"/>
          <w:color w:val="000000"/>
          <w:sz w:val="22"/>
          <w:szCs w:val="22"/>
        </w:rPr>
        <w:t xml:space="preserve">De inhoud van het traject volgt tijdens de uitwerking. </w:t>
      </w:r>
      <w:r w:rsidR="00C52E63">
        <w:rPr>
          <w:rFonts w:asciiTheme="minorHAnsi" w:hAnsiTheme="minorHAnsi" w:cstheme="minorHAnsi"/>
          <w:color w:val="000000"/>
          <w:sz w:val="22"/>
          <w:szCs w:val="22"/>
        </w:rPr>
        <w:t xml:space="preserve">Hoe die richtlijn wordt aangepast en hoe de de-implementatie er uit gaat zien, is onderdeel van het project en hier worden </w:t>
      </w:r>
      <w:r w:rsidR="00457810">
        <w:rPr>
          <w:rFonts w:asciiTheme="minorHAnsi" w:hAnsiTheme="minorHAnsi" w:cstheme="minorHAnsi"/>
          <w:color w:val="000000"/>
          <w:sz w:val="22"/>
          <w:szCs w:val="22"/>
        </w:rPr>
        <w:t xml:space="preserve">jullie dus bij betrokken. </w:t>
      </w:r>
      <w:r w:rsidRPr="000E3725" w:rsidR="009E26DA">
        <w:rPr>
          <w:rFonts w:asciiTheme="minorHAnsi" w:hAnsiTheme="minorHAnsi" w:cstheme="minorHAnsi"/>
          <w:color w:val="000000"/>
          <w:sz w:val="22"/>
          <w:szCs w:val="22"/>
        </w:rPr>
        <w:t xml:space="preserve">Hierbij is ook voorzien in het vergoeden van kosten t.g.v. </w:t>
      </w:r>
      <w:r w:rsidRPr="000E3725" w:rsidR="006E6F49">
        <w:rPr>
          <w:rFonts w:asciiTheme="minorHAnsi" w:hAnsiTheme="minorHAnsi" w:cstheme="minorHAnsi"/>
          <w:color w:val="000000"/>
          <w:sz w:val="22"/>
          <w:szCs w:val="22"/>
        </w:rPr>
        <w:t>patiënten participatie</w:t>
      </w:r>
      <w:r w:rsidRPr="000E3725" w:rsidR="009E26D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83AF5" w:rsidP="005707FD" w:rsidRDefault="00E83AF5" w14:paraId="60CF1820" w14:textId="6EB97EF5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Pr="00DF1C48" w:rsidR="005707FD" w:rsidP="005707FD" w:rsidRDefault="00340D1B" w14:paraId="3919867B" w14:textId="55AD318A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40D1B">
        <w:rPr>
          <w:rFonts w:asciiTheme="minorHAnsi" w:hAnsiTheme="minorHAnsi" w:cstheme="minorHAnsi"/>
          <w:color w:val="000000"/>
          <w:sz w:val="22"/>
          <w:szCs w:val="22"/>
        </w:rPr>
        <w:t>Wij vragen jullie om in deze fase formeel en bestuurlijk steun te verlenen voor dit Less</w:t>
      </w:r>
      <w:r w:rsidR="000E372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40D1B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0E372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40D1B">
        <w:rPr>
          <w:rFonts w:asciiTheme="minorHAnsi" w:hAnsiTheme="minorHAnsi" w:cstheme="minorHAnsi"/>
          <w:color w:val="000000"/>
          <w:sz w:val="22"/>
          <w:szCs w:val="22"/>
        </w:rPr>
        <w:t>More project. Die steunverklaring voegen wij bij de subsidieaanvraag voor dit Less</w:t>
      </w:r>
      <w:r w:rsidR="000E372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40D1B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0E372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40D1B">
        <w:rPr>
          <w:rFonts w:asciiTheme="minorHAnsi" w:hAnsiTheme="minorHAnsi" w:cstheme="minorHAnsi"/>
          <w:color w:val="000000"/>
          <w:sz w:val="22"/>
          <w:szCs w:val="22"/>
        </w:rPr>
        <w:t>More project. Zodra de subsidieaanvraag wordt gehonoreerd en het uitwerken van dit project start</w:t>
      </w:r>
      <w:r w:rsidR="00FB0C6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40D1B">
        <w:rPr>
          <w:rFonts w:asciiTheme="minorHAnsi" w:hAnsiTheme="minorHAnsi" w:cstheme="minorHAnsi"/>
          <w:color w:val="000000"/>
          <w:sz w:val="22"/>
          <w:szCs w:val="22"/>
        </w:rPr>
        <w:t xml:space="preserve"> worden jullie als patiëntenorganisatie betrokken bij de nadere uitwerking (de-implementatie).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Willen jullie </w:t>
      </w:r>
      <w:r w:rsidRPr="00DF1C48" w:rsidR="005707FD">
        <w:rPr>
          <w:rFonts w:asciiTheme="minorHAnsi" w:hAnsiTheme="minorHAnsi" w:cstheme="minorHAnsi"/>
          <w:color w:val="000000"/>
          <w:sz w:val="22"/>
          <w:szCs w:val="22"/>
        </w:rPr>
        <w:t>bijgevoegd formulier ondertekenen en retourneren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naar</w:t>
      </w:r>
      <w:r w:rsidR="00E33679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r w:rsidRPr="00E33679" w:rsidR="00E3367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e-mailadres</w:t>
      </w:r>
      <w:r w:rsidR="00E33679">
        <w:rPr>
          <w:rFonts w:asciiTheme="minorHAnsi" w:hAnsiTheme="minorHAnsi" w:cstheme="minorHAnsi"/>
          <w:color w:val="000000"/>
          <w:sz w:val="22"/>
          <w:szCs w:val="22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:rsidRPr="00DF1C48" w:rsidR="005707FD" w:rsidP="005707FD" w:rsidRDefault="005707FD" w14:paraId="2349013D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Pr="00DF1C48" w:rsidR="005707FD" w:rsidP="005707FD" w:rsidRDefault="005707FD" w14:paraId="42C151DC" w14:textId="762F44D8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 xml:space="preserve">Gezien de deadline van </w:t>
      </w:r>
      <w:r w:rsidR="00A6235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A6235D">
        <w:rPr>
          <w:rFonts w:asciiTheme="minorHAnsi" w:hAnsiTheme="minorHAnsi" w:cstheme="minorHAnsi"/>
          <w:color w:val="000000"/>
          <w:sz w:val="22"/>
          <w:szCs w:val="22"/>
        </w:rPr>
        <w:t>september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, zouden wij graag </w:t>
      </w: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uiterlijk 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[xx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="00A6235D">
        <w:rPr>
          <w:rFonts w:asciiTheme="minorHAnsi" w:hAnsiTheme="minorHAnsi" w:cstheme="minorHAnsi"/>
          <w:color w:val="000000"/>
          <w:sz w:val="22"/>
          <w:szCs w:val="22"/>
        </w:rPr>
        <w:t xml:space="preserve"> september </w:t>
      </w:r>
      <w:r w:rsidRPr="00DF1C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2025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 een reactie ontvangen.</w:t>
      </w:r>
    </w:p>
    <w:p w:rsidRPr="00DF1C48" w:rsidR="005707FD" w:rsidP="005707FD" w:rsidRDefault="005707FD" w14:paraId="0D6E3074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DF1C48" w:rsidR="005707FD" w:rsidP="005707FD" w:rsidRDefault="005707FD" w14:paraId="57458936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Mochten er vragen zijn, dan horen wij dat graag.</w:t>
      </w:r>
    </w:p>
    <w:p w:rsidRPr="00DF1C48" w:rsidR="005707FD" w:rsidP="005707FD" w:rsidRDefault="005707FD" w14:paraId="21ADC9DD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DF1C48" w:rsidR="005707FD" w:rsidP="005707FD" w:rsidRDefault="005707FD" w14:paraId="2325F6AF" w14:textId="77777777">
      <w:pPr>
        <w:spacing w:line="21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Vriendelijke groet, mede namens het Less-is-More projectteam van de [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naam WV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],</w:t>
      </w:r>
    </w:p>
    <w:p w:rsidRPr="00DF1C48" w:rsidR="005707FD" w:rsidP="005707FD" w:rsidRDefault="005707FD" w14:paraId="69C15866" w14:textId="5749773B">
      <w:pPr>
        <w:rPr>
          <w:rFonts w:asciiTheme="minorHAnsi" w:hAnsiTheme="minorHAnsi" w:cstheme="minorHAnsi"/>
          <w:sz w:val="22"/>
          <w:szCs w:val="22"/>
        </w:rPr>
      </w:pPr>
      <w:r w:rsidRPr="00DF1C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6E6F49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aam onderteken</w:t>
      </w:r>
      <w:r w:rsidR="003913D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en</w:t>
      </w:r>
      <w:r w:rsidRPr="00DF1C48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de</w:t>
      </w:r>
      <w:r w:rsidRPr="00DF1C48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:rsidRPr="00E7486E" w:rsidR="00DD406E" w:rsidP="006E6F49" w:rsidRDefault="006A103A" w14:paraId="081B9B9F" w14:textId="6EC2D4FC">
      <w:pPr>
        <w:widowControl/>
        <w:spacing w:line="240" w:lineRule="auto"/>
        <w:rPr>
          <w:rFonts w:asciiTheme="minorHAnsi" w:hAnsiTheme="minorHAnsi" w:cstheme="minorHAnsi"/>
          <w:szCs w:val="18"/>
        </w:rPr>
      </w:pPr>
      <w:r w:rsidRPr="003C03BE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atiënt</w:t>
      </w:r>
      <w:r w:rsidR="00AC67A6">
        <w:rPr>
          <w:rFonts w:asciiTheme="minorHAnsi" w:hAnsiTheme="minorHAnsi" w:cstheme="minorHAnsi"/>
          <w:b/>
          <w:sz w:val="28"/>
          <w:szCs w:val="28"/>
        </w:rPr>
        <w:t>en</w:t>
      </w:r>
      <w:r>
        <w:rPr>
          <w:rFonts w:asciiTheme="minorHAnsi" w:hAnsiTheme="minorHAnsi" w:cstheme="minorHAnsi"/>
          <w:b/>
          <w:sz w:val="28"/>
          <w:szCs w:val="28"/>
        </w:rPr>
        <w:t>organisatie</w:t>
      </w:r>
      <w:r w:rsidRPr="003C03BE">
        <w:rPr>
          <w:rFonts w:asciiTheme="minorHAnsi" w:hAnsiTheme="minorHAnsi" w:cstheme="minorHAnsi"/>
          <w:b/>
          <w:sz w:val="28"/>
          <w:szCs w:val="28"/>
        </w:rPr>
        <w:t xml:space="preserve"> verklaring </w:t>
      </w:r>
      <w:r w:rsidRPr="00E4000C">
        <w:rPr>
          <w:rFonts w:asciiTheme="minorHAnsi" w:hAnsiTheme="minorHAnsi" w:cstheme="minorHAnsi"/>
          <w:b/>
          <w:sz w:val="28"/>
          <w:szCs w:val="28"/>
        </w:rPr>
        <w:t>Less-is-More</w:t>
      </w:r>
      <w:r w:rsidRPr="003C03BE">
        <w:rPr>
          <w:rFonts w:asciiTheme="minorHAnsi" w:hAnsiTheme="minorHAnsi" w:cstheme="minorHAnsi"/>
          <w:b/>
          <w:sz w:val="28"/>
          <w:szCs w:val="28"/>
        </w:rPr>
        <w:t xml:space="preserve"> t.b.v. de samenwerking met de patiëntenorganisatie</w:t>
      </w:r>
      <w:r w:rsidRPr="00E7486E" w:rsidR="006D2006">
        <w:rPr>
          <w:rFonts w:asciiTheme="minorHAnsi" w:hAnsiTheme="minorHAnsi" w:cstheme="minorHAnsi"/>
          <w:b/>
          <w:sz w:val="22"/>
          <w:szCs w:val="22"/>
        </w:rPr>
        <w:br/>
      </w:r>
      <w:r w:rsidRPr="00E7486E" w:rsidR="006D2006">
        <w:rPr>
          <w:rFonts w:asciiTheme="minorHAnsi" w:hAnsiTheme="minorHAnsi" w:cstheme="minorHAnsi"/>
          <w:i/>
          <w:szCs w:val="18"/>
        </w:rPr>
        <w:t xml:space="preserve">Voor direct betrokken </w:t>
      </w:r>
      <w:r w:rsidR="00340D1B">
        <w:rPr>
          <w:rFonts w:asciiTheme="minorHAnsi" w:hAnsiTheme="minorHAnsi" w:cstheme="minorHAnsi"/>
          <w:i/>
          <w:szCs w:val="18"/>
        </w:rPr>
        <w:t>patiëntenorganisatie</w:t>
      </w:r>
      <w:r w:rsidR="0017588A">
        <w:rPr>
          <w:rFonts w:asciiTheme="minorHAnsi" w:hAnsiTheme="minorHAnsi" w:cstheme="minorHAnsi"/>
          <w:i/>
          <w:szCs w:val="18"/>
        </w:rPr>
        <w:t>s</w:t>
      </w:r>
      <w:r w:rsidRPr="00E7486E" w:rsidR="00340D1B">
        <w:rPr>
          <w:rFonts w:asciiTheme="minorHAnsi" w:hAnsiTheme="minorHAnsi" w:cstheme="minorHAnsi"/>
          <w:i/>
          <w:szCs w:val="18"/>
        </w:rPr>
        <w:t xml:space="preserve"> </w:t>
      </w:r>
      <w:r w:rsidRPr="00E7486E" w:rsidR="006D2006">
        <w:rPr>
          <w:rFonts w:asciiTheme="minorHAnsi" w:hAnsiTheme="minorHAnsi" w:cstheme="minorHAnsi"/>
          <w:i/>
          <w:szCs w:val="18"/>
        </w:rPr>
        <w:t xml:space="preserve">binnen het zorgpad van de betreffende richtlijnmodule is het </w:t>
      </w:r>
      <w:r w:rsidRPr="00E7486E" w:rsidR="006D2006">
        <w:rPr>
          <w:rFonts w:asciiTheme="minorHAnsi" w:hAnsiTheme="minorHAnsi" w:cstheme="minorHAnsi"/>
          <w:i/>
          <w:szCs w:val="18"/>
          <w:u w:val="single"/>
        </w:rPr>
        <w:t>verplicht</w:t>
      </w:r>
      <w:r w:rsidRPr="00E7486E" w:rsidR="006D2006">
        <w:rPr>
          <w:rFonts w:asciiTheme="minorHAnsi" w:hAnsiTheme="minorHAnsi" w:cstheme="minorHAnsi"/>
          <w:i/>
          <w:szCs w:val="18"/>
        </w:rPr>
        <w:t xml:space="preserve"> een </w:t>
      </w:r>
      <w:r w:rsidRPr="005E1EE9" w:rsidR="00020833">
        <w:rPr>
          <w:rFonts w:asciiTheme="minorHAnsi" w:hAnsiTheme="minorHAnsi" w:cstheme="minorHAnsi"/>
          <w:i/>
          <w:szCs w:val="18"/>
          <w:u w:val="single"/>
        </w:rPr>
        <w:t>Patiënt</w:t>
      </w:r>
      <w:r w:rsidRPr="005E1EE9" w:rsidR="0017588A">
        <w:rPr>
          <w:rFonts w:asciiTheme="minorHAnsi" w:hAnsiTheme="minorHAnsi" w:cstheme="minorHAnsi"/>
          <w:i/>
          <w:szCs w:val="18"/>
          <w:u w:val="single"/>
        </w:rPr>
        <w:t>en</w:t>
      </w:r>
      <w:r w:rsidRPr="005E1EE9" w:rsidR="00020833">
        <w:rPr>
          <w:rFonts w:asciiTheme="minorHAnsi" w:hAnsiTheme="minorHAnsi" w:cstheme="minorHAnsi"/>
          <w:i/>
          <w:szCs w:val="18"/>
          <w:u w:val="single"/>
        </w:rPr>
        <w:t>organisatie verklaring</w:t>
      </w:r>
      <w:r w:rsidRPr="005E1EE9" w:rsidR="00CD55E8">
        <w:rPr>
          <w:rFonts w:asciiTheme="minorHAnsi" w:hAnsiTheme="minorHAnsi" w:cstheme="minorHAnsi"/>
          <w:i/>
          <w:szCs w:val="18"/>
          <w:u w:val="single"/>
        </w:rPr>
        <w:t xml:space="preserve"> Less-is-More</w:t>
      </w:r>
      <w:r w:rsidRPr="005E1EE9" w:rsidR="006D2006">
        <w:rPr>
          <w:rFonts w:asciiTheme="minorHAnsi" w:hAnsiTheme="minorHAnsi" w:cstheme="minorHAnsi"/>
          <w:i/>
          <w:szCs w:val="18"/>
        </w:rPr>
        <w:t xml:space="preserve"> aan te</w:t>
      </w:r>
      <w:r w:rsidRPr="00E7486E" w:rsidR="006D2006">
        <w:rPr>
          <w:rFonts w:asciiTheme="minorHAnsi" w:hAnsiTheme="minorHAnsi" w:cstheme="minorHAnsi"/>
          <w:i/>
          <w:szCs w:val="18"/>
        </w:rPr>
        <w:t xml:space="preserve"> leveren. Bij ondertekening van dit formulier verleent de onderteken</w:t>
      </w:r>
      <w:r w:rsidR="00735045">
        <w:rPr>
          <w:rFonts w:asciiTheme="minorHAnsi" w:hAnsiTheme="minorHAnsi" w:cstheme="minorHAnsi"/>
          <w:i/>
          <w:szCs w:val="18"/>
        </w:rPr>
        <w:t>en</w:t>
      </w:r>
      <w:r w:rsidRPr="00E7486E" w:rsidR="006D2006">
        <w:rPr>
          <w:rFonts w:asciiTheme="minorHAnsi" w:hAnsiTheme="minorHAnsi" w:cstheme="minorHAnsi"/>
          <w:i/>
          <w:szCs w:val="18"/>
        </w:rPr>
        <w:t xml:space="preserve">de </w:t>
      </w:r>
      <w:r w:rsidR="00735045">
        <w:rPr>
          <w:rFonts w:asciiTheme="minorHAnsi" w:hAnsiTheme="minorHAnsi" w:cstheme="minorHAnsi"/>
          <w:i/>
          <w:szCs w:val="18"/>
        </w:rPr>
        <w:t>patiëntenorganisatie</w:t>
      </w:r>
      <w:r w:rsidRPr="00E7486E" w:rsidR="00735045">
        <w:rPr>
          <w:rFonts w:asciiTheme="minorHAnsi" w:hAnsiTheme="minorHAnsi" w:cstheme="minorHAnsi"/>
          <w:i/>
          <w:szCs w:val="18"/>
        </w:rPr>
        <w:t xml:space="preserve"> </w:t>
      </w:r>
      <w:r w:rsidRPr="00E7486E" w:rsidR="006D2006">
        <w:rPr>
          <w:rFonts w:asciiTheme="minorHAnsi" w:hAnsiTheme="minorHAnsi" w:cstheme="minorHAnsi"/>
          <w:i/>
          <w:szCs w:val="18"/>
        </w:rPr>
        <w:t>steun voor een actieve deelname bij de richtlijnaanpassing en/of deelname aan het de-implementatietraject.</w:t>
      </w:r>
    </w:p>
    <w:bookmarkEnd w:id="0"/>
    <w:p w:rsidR="00DD406E" w:rsidP="00DD406E" w:rsidRDefault="00DD406E" w14:paraId="262DCEBF" w14:textId="7777777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Pr="00E517C2" w:rsidR="00103BE5" w:rsidP="00103BE5" w:rsidRDefault="00103BE5" w14:paraId="6E0DE40E" w14:textId="77777777">
      <w:pPr>
        <w:widowControl/>
        <w:spacing w:line="240" w:lineRule="auto"/>
        <w:ind w:left="-142" w:firstLine="142"/>
        <w:rPr>
          <w:rFonts w:ascii="Calibri" w:hAnsi="Calibri" w:eastAsia="Calibri" w:cs="Calibri"/>
          <w:i/>
          <w:iCs/>
          <w:color w:val="808080"/>
          <w:szCs w:val="18"/>
          <w:lang w:eastAsia="en-US"/>
        </w:rPr>
      </w:pPr>
      <w:r w:rsidRPr="00E517C2">
        <w:rPr>
          <w:rFonts w:ascii="Calibri" w:hAnsi="Calibri" w:eastAsia="Calibri" w:cs="Calibri"/>
          <w:i/>
          <w:iCs/>
          <w:color w:val="808080"/>
          <w:szCs w:val="18"/>
          <w:lang w:eastAsia="en-US"/>
        </w:rPr>
        <w:t>Invullen door aanvragende vereniging</w:t>
      </w:r>
    </w:p>
    <w:p w:rsidRPr="00E517C2" w:rsidR="00DD406E" w:rsidP="00DD406E" w:rsidRDefault="00DD406E" w14:paraId="466140C4" w14:textId="0A903DB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>Initiatief nemende vereniging</w:t>
      </w:r>
      <w:r w:rsidRPr="00E517C2" w:rsidR="001B7E20">
        <w:rPr>
          <w:rFonts w:asciiTheme="minorHAnsi" w:hAnsiTheme="minorHAnsi" w:cstheme="minorHAnsi"/>
          <w:b/>
          <w:i/>
          <w:sz w:val="20"/>
        </w:rPr>
        <w:t xml:space="preserve"> (WV)</w:t>
      </w:r>
    </w:p>
    <w:p w:rsidRPr="00E517C2" w:rsidR="00DD406E" w:rsidP="00DD406E" w:rsidRDefault="00DD406E" w14:paraId="1BFE6EB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 xml:space="preserve">Naam: </w:t>
      </w:r>
    </w:p>
    <w:p w:rsidRPr="00E517C2" w:rsidR="00DD406E" w:rsidP="00DD406E" w:rsidRDefault="00363194" w14:paraId="443EA099" w14:textId="6B158DE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>Less-is-More onderwerp</w:t>
      </w:r>
    </w:p>
    <w:p w:rsidRPr="00E517C2" w:rsidR="00DD406E" w:rsidP="00DD406E" w:rsidRDefault="00DD406E" w14:paraId="31A3F4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Titel:</w:t>
      </w:r>
    </w:p>
    <w:p w:rsidRPr="00E517C2" w:rsidR="00C26068" w:rsidP="00C26068" w:rsidRDefault="00C26068" w14:paraId="037AA6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Gerelateerde richtlijnmodule:</w:t>
      </w:r>
    </w:p>
    <w:p w:rsidRPr="00E517C2" w:rsidR="00363194" w:rsidP="00DD406E" w:rsidRDefault="00C26068" w14:paraId="5ADCF831" w14:textId="0853BE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Hyperlink richtlijnmodule:</w:t>
      </w:r>
    </w:p>
    <w:p w:rsidRPr="00E517C2" w:rsidR="00DD406E" w:rsidP="00DD406E" w:rsidRDefault="00DD406E" w14:paraId="3230071A" w14:textId="623997C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>Contactpersoon</w:t>
      </w:r>
      <w:r w:rsidRPr="00E517C2" w:rsidR="00780EFE">
        <w:rPr>
          <w:rFonts w:asciiTheme="minorHAnsi" w:hAnsiTheme="minorHAnsi" w:cstheme="minorHAnsi"/>
          <w:b/>
          <w:i/>
          <w:sz w:val="20"/>
        </w:rPr>
        <w:t xml:space="preserve"> initiatief nemende vereniging (WV)</w:t>
      </w:r>
    </w:p>
    <w:p w:rsidRPr="00E517C2" w:rsidR="00DD406E" w:rsidP="00DD406E" w:rsidRDefault="00DD406E" w14:paraId="778D35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Naam:</w:t>
      </w:r>
    </w:p>
    <w:p w:rsidRPr="00E517C2" w:rsidR="00DD406E" w:rsidP="00DD406E" w:rsidRDefault="00DD406E" w14:paraId="7F3748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 xml:space="preserve">E-mail: </w:t>
      </w:r>
    </w:p>
    <w:p w:rsidRPr="00E517C2" w:rsidR="00DD406E" w:rsidP="00DD406E" w:rsidRDefault="00DD406E" w14:paraId="06F54C65" w14:textId="054912B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Telefoonnummer</w:t>
      </w:r>
      <w:r w:rsidR="00E517C2">
        <w:rPr>
          <w:rFonts w:asciiTheme="minorHAnsi" w:hAnsiTheme="minorHAnsi" w:cstheme="minorHAnsi"/>
          <w:sz w:val="20"/>
        </w:rPr>
        <w:t>:</w:t>
      </w:r>
    </w:p>
    <w:p w:rsidR="004D7E0F" w:rsidRDefault="004D7E0F" w14:paraId="5B521A27" w14:textId="77777777">
      <w:pPr>
        <w:rPr>
          <w:rFonts w:asciiTheme="minorHAnsi" w:hAnsiTheme="minorHAnsi" w:cstheme="minorHAnsi"/>
          <w:sz w:val="22"/>
          <w:szCs w:val="22"/>
        </w:rPr>
      </w:pPr>
    </w:p>
    <w:p w:rsidRPr="00E517C2" w:rsidR="001B4032" w:rsidP="001B4032" w:rsidRDefault="001B4032" w14:paraId="153562BA" w14:textId="77777777">
      <w:pPr>
        <w:widowControl/>
        <w:spacing w:line="240" w:lineRule="auto"/>
        <w:ind w:left="-142" w:firstLine="142"/>
        <w:rPr>
          <w:rFonts w:ascii="Calibri" w:hAnsi="Calibri" w:eastAsia="Calibri" w:cs="Calibri"/>
          <w:i/>
          <w:iCs/>
          <w:color w:val="808080"/>
          <w:szCs w:val="18"/>
          <w:lang w:eastAsia="en-US"/>
        </w:rPr>
      </w:pPr>
      <w:r w:rsidRPr="00E517C2">
        <w:rPr>
          <w:rFonts w:ascii="Calibri" w:hAnsi="Calibri" w:eastAsia="Calibri" w:cs="Calibri"/>
          <w:i/>
          <w:iCs/>
          <w:color w:val="808080"/>
          <w:szCs w:val="18"/>
          <w:lang w:eastAsia="en-US"/>
        </w:rPr>
        <w:t>Invullen door patiëntenorganisatie die steun verleend</w:t>
      </w:r>
    </w:p>
    <w:p w:rsidRPr="00E7486E" w:rsidR="00DD406E" w:rsidP="00DD406E" w:rsidRDefault="008A0B14" w14:paraId="6E706C72" w14:textId="1086CA15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7486E"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E7486E" w:rsidR="00DD406E">
        <w:rPr>
          <w:rFonts w:asciiTheme="minorHAnsi" w:hAnsiTheme="minorHAnsi" w:cstheme="minorHAnsi"/>
          <w:b/>
          <w:i/>
          <w:sz w:val="22"/>
          <w:szCs w:val="22"/>
          <w:u w:val="single"/>
        </w:rPr>
        <w:t>teun door patiëntenorganisatie</w:t>
      </w:r>
    </w:p>
    <w:p w:rsidRPr="00E517C2" w:rsidR="00DD406E" w:rsidP="00DD406E" w:rsidRDefault="00DD406E" w14:paraId="69FD536A" w14:textId="4A9A75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 w:rsidRPr="00E517C2">
        <w:rPr>
          <w:rFonts w:asciiTheme="minorHAnsi" w:hAnsiTheme="minorHAnsi" w:cstheme="minorHAnsi"/>
          <w:b/>
          <w:i/>
          <w:sz w:val="20"/>
        </w:rPr>
        <w:t xml:space="preserve">Gevraagde </w:t>
      </w:r>
      <w:r w:rsidRPr="00E517C2" w:rsidR="001B7E20">
        <w:rPr>
          <w:rFonts w:asciiTheme="minorHAnsi" w:hAnsiTheme="minorHAnsi" w:cstheme="minorHAnsi"/>
          <w:b/>
          <w:i/>
          <w:sz w:val="20"/>
        </w:rPr>
        <w:t>patiëntenorganisatie</w:t>
      </w:r>
    </w:p>
    <w:p w:rsidRPr="00E517C2" w:rsidR="00DD406E" w:rsidP="00DD406E" w:rsidRDefault="001B7E20" w14:paraId="3675E90B" w14:textId="5D396B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Naam patiëntenorganisatie</w:t>
      </w:r>
      <w:r w:rsidRPr="00E517C2" w:rsidR="00DD406E">
        <w:rPr>
          <w:rFonts w:asciiTheme="minorHAnsi" w:hAnsiTheme="minorHAnsi" w:cstheme="minorHAnsi"/>
          <w:sz w:val="20"/>
        </w:rPr>
        <w:t>:</w:t>
      </w:r>
    </w:p>
    <w:p w:rsidRPr="00E517C2" w:rsidR="00881607" w:rsidP="00DD406E" w:rsidRDefault="00881607" w14:paraId="2CA48BE0" w14:textId="7773F0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Naam contactpersoon patiëntenorganisatie:</w:t>
      </w:r>
    </w:p>
    <w:p w:rsidRPr="00E517C2" w:rsidR="00881607" w:rsidP="00DD406E" w:rsidRDefault="00881607" w14:paraId="3402D8B5" w14:textId="1A31A98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E</w:t>
      </w:r>
      <w:r w:rsidRPr="00E517C2" w:rsidR="00735045">
        <w:rPr>
          <w:rFonts w:asciiTheme="minorHAnsi" w:hAnsiTheme="minorHAnsi" w:cstheme="minorHAnsi"/>
          <w:sz w:val="20"/>
        </w:rPr>
        <w:t>-</w:t>
      </w:r>
      <w:r w:rsidRPr="00E517C2">
        <w:rPr>
          <w:rFonts w:asciiTheme="minorHAnsi" w:hAnsiTheme="minorHAnsi" w:cstheme="minorHAnsi"/>
          <w:sz w:val="20"/>
        </w:rPr>
        <w:t>mailadres contactpersoon patiëntenorganisatie:</w:t>
      </w:r>
    </w:p>
    <w:p w:rsidRPr="00E7486E" w:rsidR="00DD406E" w:rsidP="00DD406E" w:rsidRDefault="00DD406E" w14:paraId="647A152C" w14:textId="77777777">
      <w:pPr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Pr="00E7486E" w:rsidR="00DD406E" w:rsidP="00DD406E" w:rsidRDefault="00DD406E" w14:paraId="3A8B3272" w14:textId="5D0F8D6B">
      <w:pPr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7486E">
        <w:rPr>
          <w:rFonts w:asciiTheme="minorHAnsi" w:hAnsiTheme="minorHAnsi" w:cstheme="minorHAnsi"/>
          <w:sz w:val="22"/>
          <w:szCs w:val="22"/>
        </w:rPr>
        <w:t xml:space="preserve">Is door de initiatiefnemer(s) gevraagd om bovenstaande </w:t>
      </w:r>
      <w:r w:rsidRPr="00E7486E" w:rsidR="00FB6CB5">
        <w:rPr>
          <w:rFonts w:asciiTheme="minorHAnsi" w:hAnsiTheme="minorHAnsi" w:cstheme="minorHAnsi"/>
          <w:sz w:val="22"/>
          <w:szCs w:val="22"/>
        </w:rPr>
        <w:t xml:space="preserve">Less-is-More </w:t>
      </w:r>
      <w:r w:rsidRPr="00E7486E" w:rsidR="00780EFE">
        <w:rPr>
          <w:rFonts w:asciiTheme="minorHAnsi" w:hAnsiTheme="minorHAnsi" w:cstheme="minorHAnsi"/>
          <w:sz w:val="22"/>
          <w:szCs w:val="22"/>
        </w:rPr>
        <w:t>aanvraag te steunen en</w:t>
      </w:r>
    </w:p>
    <w:p w:rsidRPr="00E7486E" w:rsidR="00FF292B" w:rsidP="00FF292B" w:rsidRDefault="006F0AC6" w14:paraId="6EE4A7E5" w14:textId="6327BD56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7486E">
        <w:rPr>
          <w:rFonts w:cstheme="minorHAnsi"/>
        </w:rPr>
        <w:t>verleent steun</w:t>
      </w:r>
      <w:r w:rsidRPr="00E7486E" w:rsidR="00FF0D55">
        <w:rPr>
          <w:rFonts w:cstheme="minorHAnsi"/>
        </w:rPr>
        <w:t xml:space="preserve"> </w:t>
      </w:r>
      <w:r w:rsidRPr="00E7486E" w:rsidR="00D2120C">
        <w:rPr>
          <w:rFonts w:cstheme="minorHAnsi"/>
        </w:rPr>
        <w:t xml:space="preserve">voor het </w:t>
      </w:r>
      <w:r w:rsidR="00BA00C0">
        <w:rPr>
          <w:rFonts w:cstheme="minorHAnsi"/>
        </w:rPr>
        <w:t xml:space="preserve">‘Less-is-More’ </w:t>
      </w:r>
      <w:r w:rsidRPr="00E7486E" w:rsidR="00D2120C">
        <w:rPr>
          <w:rFonts w:cstheme="minorHAnsi"/>
        </w:rPr>
        <w:t xml:space="preserve">proces </w:t>
      </w:r>
      <w:r w:rsidRPr="00E7486E" w:rsidR="00FF0D55">
        <w:rPr>
          <w:rFonts w:cstheme="minorHAnsi"/>
        </w:rPr>
        <w:t xml:space="preserve">en </w:t>
      </w:r>
      <w:r w:rsidRPr="00E7486E" w:rsidR="007E3013">
        <w:rPr>
          <w:rFonts w:cstheme="minorHAnsi"/>
        </w:rPr>
        <w:t>heeft een actieve rol bij de richtlijnmodule herziening en het</w:t>
      </w:r>
      <w:r w:rsidRPr="00E7486E" w:rsidR="00FF0D55">
        <w:rPr>
          <w:rFonts w:cstheme="minorHAnsi"/>
        </w:rPr>
        <w:t xml:space="preserve"> de-implementatietrajec</w:t>
      </w:r>
      <w:r w:rsidRPr="00E7486E" w:rsidR="00D73F2F">
        <w:rPr>
          <w:rFonts w:cstheme="minorHAnsi"/>
        </w:rPr>
        <w:t>t</w:t>
      </w:r>
      <w:r w:rsidR="00C57691">
        <w:rPr>
          <w:rFonts w:cstheme="minorHAnsi"/>
        </w:rPr>
        <w:t xml:space="preserve"> waar relevant</w:t>
      </w:r>
      <w:r w:rsidRPr="00E7486E" w:rsidR="00FF0D55">
        <w:rPr>
          <w:rFonts w:cstheme="minorHAnsi"/>
        </w:rPr>
        <w:t>.</w:t>
      </w:r>
    </w:p>
    <w:p w:rsidRPr="00E7486E" w:rsidR="00FF292B" w:rsidP="00FF292B" w:rsidRDefault="00FF292B" w14:paraId="54698373" w14:textId="7777777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Pr="00E517C2" w:rsidR="00DD406E" w:rsidP="006F2900" w:rsidRDefault="00FB0C68" w14:paraId="26261D5B" w14:textId="14C455BD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A</w:t>
      </w:r>
      <w:r w:rsidRPr="00E517C2" w:rsidR="00DD406E">
        <w:rPr>
          <w:rFonts w:asciiTheme="minorHAnsi" w:hAnsiTheme="minorHAnsi" w:cstheme="minorHAnsi"/>
          <w:b/>
          <w:i/>
          <w:sz w:val="20"/>
        </w:rPr>
        <w:t xml:space="preserve">anspreekpunt vanuit de </w:t>
      </w:r>
      <w:r w:rsidRPr="00E517C2" w:rsidR="001B7E20">
        <w:rPr>
          <w:rFonts w:asciiTheme="minorHAnsi" w:hAnsiTheme="minorHAnsi" w:cstheme="minorHAnsi"/>
          <w:b/>
          <w:i/>
          <w:sz w:val="20"/>
        </w:rPr>
        <w:t>patiëntenorganisatie</w:t>
      </w:r>
      <w:r w:rsidRPr="00E517C2" w:rsidR="00DD406E">
        <w:rPr>
          <w:rFonts w:asciiTheme="minorHAnsi" w:hAnsiTheme="minorHAnsi" w:cstheme="minorHAnsi"/>
          <w:b/>
          <w:i/>
          <w:sz w:val="20"/>
        </w:rPr>
        <w:t>:</w:t>
      </w:r>
    </w:p>
    <w:p w:rsidRPr="00E517C2" w:rsidR="00DD406E" w:rsidP="006F2900" w:rsidRDefault="00DD406E" w14:paraId="1F40E348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Naam:</w:t>
      </w:r>
    </w:p>
    <w:p w:rsidRPr="00E517C2" w:rsidR="00DD406E" w:rsidP="006F2900" w:rsidRDefault="00DD406E" w14:paraId="175C15FA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 xml:space="preserve">E-mail: </w:t>
      </w:r>
    </w:p>
    <w:p w:rsidRPr="00E517C2" w:rsidR="00DD406E" w:rsidP="006F2900" w:rsidRDefault="00DD406E" w14:paraId="42C3E2F9" w14:textId="3A26606B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240" w:lineRule="auto"/>
        <w:rPr>
          <w:rFonts w:asciiTheme="minorHAnsi" w:hAnsiTheme="minorHAnsi" w:cstheme="minorHAnsi"/>
          <w:sz w:val="20"/>
        </w:rPr>
      </w:pPr>
      <w:r w:rsidRPr="00E517C2">
        <w:rPr>
          <w:rFonts w:asciiTheme="minorHAnsi" w:hAnsiTheme="minorHAnsi" w:cstheme="minorHAnsi"/>
          <w:sz w:val="20"/>
        </w:rPr>
        <w:t>Telefoonnummer</w:t>
      </w:r>
      <w:r w:rsidRPr="00E517C2" w:rsidR="00A35B57">
        <w:rPr>
          <w:rFonts w:asciiTheme="minorHAnsi" w:hAnsiTheme="minorHAnsi" w:cstheme="minorHAnsi"/>
          <w:sz w:val="20"/>
        </w:rPr>
        <w:t>:</w:t>
      </w:r>
    </w:p>
    <w:p w:rsidRPr="00E7486E" w:rsidR="00DD406E" w:rsidP="00DD406E" w:rsidRDefault="00DD406E" w14:paraId="6FE74B69" w14:textId="77777777">
      <w:pPr>
        <w:spacing w:line="240" w:lineRule="auto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Pr="003627A1" w:rsidR="003627A1" w:rsidP="003627A1" w:rsidRDefault="003627A1" w14:paraId="29802BAC" w14:textId="77777777">
      <w:pPr>
        <w:widowControl/>
        <w:spacing w:line="240" w:lineRule="auto"/>
        <w:rPr>
          <w:rFonts w:ascii="Calibri" w:hAnsi="Calibri" w:eastAsia="Calibri" w:cs="Calibri"/>
          <w:b/>
          <w:sz w:val="22"/>
          <w:szCs w:val="22"/>
          <w:lang w:eastAsia="en-US"/>
        </w:rPr>
      </w:pPr>
      <w:r w:rsidRPr="003627A1">
        <w:rPr>
          <w:rFonts w:ascii="Calibri" w:hAnsi="Calibri" w:eastAsia="Calibri" w:cs="Calibr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8EA7" wp14:editId="546F9C78">
                <wp:simplePos x="0" y="0"/>
                <wp:positionH relativeFrom="column">
                  <wp:posOffset>2120900</wp:posOffset>
                </wp:positionH>
                <wp:positionV relativeFrom="paragraph">
                  <wp:posOffset>77258</wp:posOffset>
                </wp:positionV>
                <wp:extent cx="3547533" cy="571500"/>
                <wp:effectExtent l="0" t="0" r="889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533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408C64">
              <v:rect id="Rechthoek 1" style="position:absolute;margin-left:167pt;margin-top:6.1pt;width:279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419AC2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"/>
            </w:pict>
          </mc:Fallback>
        </mc:AlternateContent>
      </w:r>
    </w:p>
    <w:p w:rsidRPr="00AE7ABC" w:rsidR="003627A1" w:rsidP="003627A1" w:rsidRDefault="003627A1" w14:paraId="35183489" w14:textId="77777777">
      <w:pPr>
        <w:widowControl/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AE7ABC">
        <w:rPr>
          <w:rFonts w:eastAsia="Calibri" w:asciiTheme="minorHAnsi" w:hAnsiTheme="minorHAnsi" w:cstheme="minorHAnsi"/>
          <w:sz w:val="22"/>
          <w:szCs w:val="22"/>
          <w:lang w:eastAsia="en-US"/>
        </w:rPr>
        <w:t>Handtekening</w:t>
      </w:r>
      <w:r w:rsidRPr="00AE7ABC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AE7ABC">
        <w:rPr>
          <w:rFonts w:eastAsia="Calibri" w:asciiTheme="minorHAnsi" w:hAnsiTheme="minorHAnsi" w:cstheme="minorHAnsi"/>
          <w:sz w:val="22"/>
          <w:szCs w:val="22"/>
          <w:lang w:eastAsia="en-US"/>
        </w:rPr>
        <w:t>:</w:t>
      </w:r>
    </w:p>
    <w:p w:rsidRPr="00AE7ABC" w:rsidR="003627A1" w:rsidP="003627A1" w:rsidRDefault="003627A1" w14:paraId="7CA43772" w14:textId="77777777">
      <w:pPr>
        <w:widowControl/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</w:p>
    <w:p w:rsidRPr="00AE7ABC" w:rsidR="003627A1" w:rsidP="003627A1" w:rsidRDefault="003627A1" w14:paraId="42EFFBC9" w14:textId="77777777">
      <w:pPr>
        <w:widowControl/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</w:p>
    <w:p w:rsidRPr="00AE7ABC" w:rsidR="003627A1" w:rsidP="003627A1" w:rsidRDefault="003627A1" w14:paraId="0B9B331A" w14:textId="77777777">
      <w:pPr>
        <w:widowControl/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</w:p>
    <w:p w:rsidRPr="00AE7ABC" w:rsidR="003627A1" w:rsidP="003627A1" w:rsidRDefault="003627A1" w14:paraId="5C042132" w14:textId="04D6CC5C">
      <w:pPr>
        <w:widowControl/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AE7ABC">
        <w:rPr>
          <w:rFonts w:eastAsia="Calibri" w:asciiTheme="minorHAnsi" w:hAnsiTheme="minorHAnsi" w:cstheme="minorHAnsi"/>
          <w:sz w:val="22"/>
          <w:szCs w:val="22"/>
          <w:lang w:eastAsia="en-US"/>
        </w:rPr>
        <w:t>Datum</w:t>
      </w:r>
      <w:r w:rsidRPr="00AE7ABC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AE7ABC">
        <w:rPr>
          <w:rFonts w:eastAsia="Calibri" w:ascii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……………………………………………………………………………………………….</w:t>
      </w:r>
    </w:p>
    <w:p w:rsidRPr="00AE7ABC" w:rsidR="003627A1" w:rsidP="003627A1" w:rsidRDefault="003627A1" w14:paraId="257A5036" w14:textId="77777777">
      <w:pPr>
        <w:widowControl/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</w:p>
    <w:p w:rsidRPr="005A74C4" w:rsidR="00DD406E" w:rsidP="005A74C4" w:rsidRDefault="008D5E84" w14:paraId="7C2B4A26" w14:textId="13E61010">
      <w:pPr>
        <w:tabs>
          <w:tab w:val="left" w:pos="3119"/>
        </w:tabs>
        <w:spacing w:line="240" w:lineRule="auto"/>
        <w:ind w:hanging="142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AE7ABC">
        <w:rPr>
          <w:rFonts w:asciiTheme="minorHAnsi" w:hAnsiTheme="minorHAnsi" w:cstheme="minorHAnsi"/>
          <w:sz w:val="22"/>
          <w:szCs w:val="22"/>
        </w:rPr>
        <w:t>Naam gemachtigd ondertekenaar</w:t>
      </w:r>
      <w:r w:rsidRPr="00AE7ABC">
        <w:rPr>
          <w:rFonts w:asciiTheme="minorHAnsi" w:hAnsiTheme="minorHAnsi" w:cstheme="minorHAnsi"/>
          <w:sz w:val="22"/>
          <w:szCs w:val="22"/>
        </w:rPr>
        <w:tab/>
      </w:r>
      <w:r w:rsidRPr="00AE7AB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……………………………………………………………………………………………….</w:t>
      </w:r>
    </w:p>
    <w:sectPr w:rsidRPr="005A74C4" w:rsidR="00DD406E" w:rsidSect="006F2900">
      <w:headerReference w:type="default" r:id="rId12"/>
      <w:headerReference w:type="first" r:id="rId13"/>
      <w:pgSz w:w="11906" w:h="16838" w:orient="portrait"/>
      <w:pgMar w:top="1560" w:right="1680" w:bottom="1358" w:left="1420" w:header="1020" w:footer="40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928" w:rsidP="004D7E0F" w:rsidRDefault="00D54928" w14:paraId="794FDE3E" w14:textId="77777777">
      <w:pPr>
        <w:spacing w:line="240" w:lineRule="auto"/>
      </w:pPr>
      <w:r>
        <w:separator/>
      </w:r>
    </w:p>
  </w:endnote>
  <w:endnote w:type="continuationSeparator" w:id="0">
    <w:p w:rsidR="00D54928" w:rsidP="004D7E0F" w:rsidRDefault="00D54928" w14:paraId="18E76C2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928" w:rsidP="004D7E0F" w:rsidRDefault="00D54928" w14:paraId="418C29E3" w14:textId="77777777">
      <w:pPr>
        <w:spacing w:line="240" w:lineRule="auto"/>
      </w:pPr>
      <w:r>
        <w:separator/>
      </w:r>
    </w:p>
  </w:footnote>
  <w:footnote w:type="continuationSeparator" w:id="0">
    <w:p w:rsidR="00D54928" w:rsidP="004D7E0F" w:rsidRDefault="00D54928" w14:paraId="75D7D65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82FDA" w:rsidR="00D647EC" w:rsidP="00D647EC" w:rsidRDefault="004D7E0F" w14:paraId="24893CA6" w14:textId="09F9F842">
    <w:pPr>
      <w:pStyle w:val="Koptekst"/>
      <w:rPr>
        <w:b/>
        <w:bCs/>
        <w:lang w:val="en-GB"/>
      </w:rPr>
    </w:pPr>
    <w:r>
      <w:tab/>
    </w:r>
    <w:r w:rsidRPr="00D07649" w:rsidR="0045781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55B5A6C2" wp14:editId="34CB55D1">
          <wp:simplePos x="0" y="0"/>
          <wp:positionH relativeFrom="page">
            <wp:posOffset>901700</wp:posOffset>
          </wp:positionH>
          <wp:positionV relativeFrom="paragraph">
            <wp:posOffset>244475</wp:posOffset>
          </wp:positionV>
          <wp:extent cx="2867025" cy="542925"/>
          <wp:effectExtent l="0" t="0" r="0" b="0"/>
          <wp:wrapTopAndBottom/>
          <wp:docPr id="316986753" name="Afbeelding 8" descr="Afbeelding met Graphics, schermopname, grafische vormgeving, Letter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Afbeelding met Graphics, schermopname, grafische vormgeving, Lettertyp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49" w:rsidR="0045781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77A7F7A2" wp14:editId="01D3F159">
          <wp:simplePos x="0" y="0"/>
          <wp:positionH relativeFrom="margin">
            <wp:posOffset>3773170</wp:posOffset>
          </wp:positionH>
          <wp:positionV relativeFrom="paragraph">
            <wp:posOffset>241935</wp:posOffset>
          </wp:positionV>
          <wp:extent cx="1581150" cy="457200"/>
          <wp:effectExtent l="0" t="0" r="6350" b="0"/>
          <wp:wrapTopAndBottom/>
          <wp:docPr id="639048022" name="Afbeelding 7" descr="PFNL-DOWNLOADS | Merkenportaal Patientenfederatie 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PFNL-DOWNLOADS | Merkenportaal Patientenfederatie Nederlan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49" w:rsidR="0045781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3ADEA199" wp14:editId="09EA4241">
          <wp:simplePos x="0" y="0"/>
          <wp:positionH relativeFrom="column">
            <wp:posOffset>2935605</wp:posOffset>
          </wp:positionH>
          <wp:positionV relativeFrom="paragraph">
            <wp:posOffset>158750</wp:posOffset>
          </wp:positionV>
          <wp:extent cx="628650" cy="628650"/>
          <wp:effectExtent l="0" t="0" r="6350" b="6350"/>
          <wp:wrapTopAndBottom/>
          <wp:docPr id="2006728837" name="Afbeelding 6" descr="Afbeelding met tekst, Lettertype, logo, cirk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Afbeelding met tekst, Lettertype, logo, cirke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D7E0F" w:rsidR="004D7E0F" w:rsidP="004D7E0F" w:rsidRDefault="004D7E0F" w14:paraId="0B56637D" w14:textId="3FE86613">
    <w:pPr>
      <w:pStyle w:val="KoptekstBriefFax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82FDA" w:rsidR="00881607" w:rsidP="00282FDA" w:rsidRDefault="0019120B" w14:paraId="562E6714" w14:textId="2B26A2BC">
    <w:pPr>
      <w:pStyle w:val="Koptekst"/>
      <w:rPr>
        <w:b/>
        <w:bCs/>
        <w:lang w:val="en-GB"/>
      </w:rPr>
    </w:pPr>
    <w:r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043DD5F3" wp14:editId="534581F9">
          <wp:simplePos x="0" y="0"/>
          <wp:positionH relativeFrom="page">
            <wp:posOffset>901700</wp:posOffset>
          </wp:positionH>
          <wp:positionV relativeFrom="paragraph">
            <wp:posOffset>244475</wp:posOffset>
          </wp:positionV>
          <wp:extent cx="2867025" cy="542925"/>
          <wp:effectExtent l="0" t="0" r="0" b="0"/>
          <wp:wrapTopAndBottom/>
          <wp:docPr id="1160786760" name="Afbeelding 8" descr="Afbeelding met Graphics, schermopname, grafische vormgeving, Letter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Afbeelding met Graphics, schermopname, grafische vormgeving, Lettertyp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2C981E3A" wp14:editId="62CC58B5">
          <wp:simplePos x="0" y="0"/>
          <wp:positionH relativeFrom="margin">
            <wp:posOffset>3773170</wp:posOffset>
          </wp:positionH>
          <wp:positionV relativeFrom="paragraph">
            <wp:posOffset>241935</wp:posOffset>
          </wp:positionV>
          <wp:extent cx="1581150" cy="457200"/>
          <wp:effectExtent l="0" t="0" r="6350" b="0"/>
          <wp:wrapTopAndBottom/>
          <wp:docPr id="1471234338" name="Afbeelding 7" descr="PFNL-DOWNLOADS | Merkenportaal Patientenfederatie 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PFNL-DOWNLOADS | Merkenportaal Patientenfederatie Nederlan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5473F616" wp14:editId="7FB49E21">
          <wp:simplePos x="0" y="0"/>
          <wp:positionH relativeFrom="column">
            <wp:posOffset>2935605</wp:posOffset>
          </wp:positionH>
          <wp:positionV relativeFrom="paragraph">
            <wp:posOffset>158750</wp:posOffset>
          </wp:positionV>
          <wp:extent cx="628650" cy="628650"/>
          <wp:effectExtent l="0" t="0" r="6350" b="6350"/>
          <wp:wrapTopAndBottom/>
          <wp:docPr id="1116948646" name="Afbeelding 6" descr="Afbeelding met tekst, Lettertype, logo, cirk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Afbeelding met tekst, Lettertype, logo, cirke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125"/>
    <w:multiLevelType w:val="hybridMultilevel"/>
    <w:tmpl w:val="4D701D6A"/>
    <w:lvl w:ilvl="0" w:tplc="69765C90">
      <w:start w:val="1"/>
      <w:numFmt w:val="bullet"/>
      <w:lvlText w:val="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074E89"/>
    <w:multiLevelType w:val="hybridMultilevel"/>
    <w:tmpl w:val="24BCAAA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B23265"/>
    <w:multiLevelType w:val="hybridMultilevel"/>
    <w:tmpl w:val="39780EF8"/>
    <w:lvl w:ilvl="0" w:tplc="E346A77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501C11"/>
    <w:multiLevelType w:val="singleLevel"/>
    <w:tmpl w:val="8C925E60"/>
    <w:lvl w:ilvl="0">
      <w:start w:val="1"/>
      <w:numFmt w:val="decimal"/>
      <w:pStyle w:val="Niveau1nr"/>
      <w:lvlText w:val="%1."/>
      <w:lvlJc w:val="left"/>
      <w:pPr>
        <w:tabs>
          <w:tab w:val="num" w:pos="680"/>
        </w:tabs>
        <w:ind w:left="680" w:hanging="680"/>
      </w:pPr>
    </w:lvl>
  </w:abstractNum>
  <w:num w:numId="1" w16cid:durableId="33620583">
    <w:abstractNumId w:val="3"/>
  </w:num>
  <w:num w:numId="2" w16cid:durableId="997733032">
    <w:abstractNumId w:val="3"/>
  </w:num>
  <w:num w:numId="3" w16cid:durableId="716707892">
    <w:abstractNumId w:val="3"/>
  </w:num>
  <w:num w:numId="4" w16cid:durableId="1632781455">
    <w:abstractNumId w:val="3"/>
  </w:num>
  <w:num w:numId="5" w16cid:durableId="346906607">
    <w:abstractNumId w:val="0"/>
  </w:num>
  <w:num w:numId="6" w16cid:durableId="1948924615">
    <w:abstractNumId w:val="1"/>
  </w:num>
  <w:num w:numId="7" w16cid:durableId="163036055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drijf" w:val="NPCF"/>
    <w:docVar w:name="DotDatum" w:val="8-7-2016 (18-4-2016) (15-6-2015)   (4-7-2012)"/>
    <w:docVar w:name="DotVersie" w:val="2.2"/>
    <w:docVar w:name="varBrief16" w:val="X"/>
    <w:docVar w:name="varBrief17" w:val="14 oktober 2016"/>
    <w:docVar w:name="varBrief21" w:val="2"/>
    <w:docVar w:name="Volgblad" w:val="B"/>
    <w:docVar w:name="Voorblad" w:val="A"/>
  </w:docVars>
  <w:rsids>
    <w:rsidRoot w:val="004D7E0F"/>
    <w:rsid w:val="00020833"/>
    <w:rsid w:val="00021DC9"/>
    <w:rsid w:val="00066388"/>
    <w:rsid w:val="000E3725"/>
    <w:rsid w:val="000F1ABD"/>
    <w:rsid w:val="00102981"/>
    <w:rsid w:val="00103BE5"/>
    <w:rsid w:val="001140CD"/>
    <w:rsid w:val="00143F4B"/>
    <w:rsid w:val="001612F6"/>
    <w:rsid w:val="00174AAF"/>
    <w:rsid w:val="0017588A"/>
    <w:rsid w:val="00184A1D"/>
    <w:rsid w:val="0019120B"/>
    <w:rsid w:val="00193BF6"/>
    <w:rsid w:val="001A2E11"/>
    <w:rsid w:val="001A323A"/>
    <w:rsid w:val="001B0C27"/>
    <w:rsid w:val="001B4032"/>
    <w:rsid w:val="001B7E20"/>
    <w:rsid w:val="001C774D"/>
    <w:rsid w:val="001E052E"/>
    <w:rsid w:val="00205E0A"/>
    <w:rsid w:val="00282FDA"/>
    <w:rsid w:val="00287A33"/>
    <w:rsid w:val="002B09E9"/>
    <w:rsid w:val="002C462C"/>
    <w:rsid w:val="002C6F93"/>
    <w:rsid w:val="002E6395"/>
    <w:rsid w:val="003027AE"/>
    <w:rsid w:val="0032597F"/>
    <w:rsid w:val="003329DF"/>
    <w:rsid w:val="00340D1B"/>
    <w:rsid w:val="00345338"/>
    <w:rsid w:val="003627A1"/>
    <w:rsid w:val="00363194"/>
    <w:rsid w:val="00365696"/>
    <w:rsid w:val="00374D40"/>
    <w:rsid w:val="003913D4"/>
    <w:rsid w:val="003966B4"/>
    <w:rsid w:val="003A7F56"/>
    <w:rsid w:val="003C1136"/>
    <w:rsid w:val="003D215F"/>
    <w:rsid w:val="003D39D8"/>
    <w:rsid w:val="00414435"/>
    <w:rsid w:val="00421E48"/>
    <w:rsid w:val="00455452"/>
    <w:rsid w:val="00457810"/>
    <w:rsid w:val="004729E5"/>
    <w:rsid w:val="004743F8"/>
    <w:rsid w:val="00482E34"/>
    <w:rsid w:val="004B796C"/>
    <w:rsid w:val="004D7E0F"/>
    <w:rsid w:val="004E1926"/>
    <w:rsid w:val="004F1B01"/>
    <w:rsid w:val="00521E65"/>
    <w:rsid w:val="00533E58"/>
    <w:rsid w:val="005579F2"/>
    <w:rsid w:val="005707FD"/>
    <w:rsid w:val="005711F9"/>
    <w:rsid w:val="005924F5"/>
    <w:rsid w:val="005A448F"/>
    <w:rsid w:val="005A74C4"/>
    <w:rsid w:val="005A76BE"/>
    <w:rsid w:val="005B1948"/>
    <w:rsid w:val="005E1EE9"/>
    <w:rsid w:val="005E6376"/>
    <w:rsid w:val="005F3FF6"/>
    <w:rsid w:val="0063020B"/>
    <w:rsid w:val="00632437"/>
    <w:rsid w:val="00632935"/>
    <w:rsid w:val="006647AE"/>
    <w:rsid w:val="00683763"/>
    <w:rsid w:val="00683B28"/>
    <w:rsid w:val="006A103A"/>
    <w:rsid w:val="006A3462"/>
    <w:rsid w:val="006C2998"/>
    <w:rsid w:val="006C6A49"/>
    <w:rsid w:val="006D2006"/>
    <w:rsid w:val="006D3023"/>
    <w:rsid w:val="006E6E96"/>
    <w:rsid w:val="006E6F49"/>
    <w:rsid w:val="006F0860"/>
    <w:rsid w:val="006F0AC6"/>
    <w:rsid w:val="006F22A8"/>
    <w:rsid w:val="006F2900"/>
    <w:rsid w:val="006F4A14"/>
    <w:rsid w:val="00704A5B"/>
    <w:rsid w:val="00716F67"/>
    <w:rsid w:val="00735045"/>
    <w:rsid w:val="00762226"/>
    <w:rsid w:val="007707A3"/>
    <w:rsid w:val="007717D8"/>
    <w:rsid w:val="00780EFE"/>
    <w:rsid w:val="00793D4A"/>
    <w:rsid w:val="007E3013"/>
    <w:rsid w:val="007E4583"/>
    <w:rsid w:val="007E516D"/>
    <w:rsid w:val="008006CB"/>
    <w:rsid w:val="00807BD3"/>
    <w:rsid w:val="0082723D"/>
    <w:rsid w:val="008450DF"/>
    <w:rsid w:val="0084766C"/>
    <w:rsid w:val="0086437C"/>
    <w:rsid w:val="00881607"/>
    <w:rsid w:val="00885072"/>
    <w:rsid w:val="008A0B14"/>
    <w:rsid w:val="008A14A5"/>
    <w:rsid w:val="008D2260"/>
    <w:rsid w:val="008D5E84"/>
    <w:rsid w:val="008E07D8"/>
    <w:rsid w:val="0090054F"/>
    <w:rsid w:val="00902085"/>
    <w:rsid w:val="0090633A"/>
    <w:rsid w:val="00907B43"/>
    <w:rsid w:val="00946CA4"/>
    <w:rsid w:val="00951AAF"/>
    <w:rsid w:val="00994BB2"/>
    <w:rsid w:val="00995789"/>
    <w:rsid w:val="009B140D"/>
    <w:rsid w:val="009C3158"/>
    <w:rsid w:val="009E26DA"/>
    <w:rsid w:val="009F6405"/>
    <w:rsid w:val="009F6D99"/>
    <w:rsid w:val="00A02F90"/>
    <w:rsid w:val="00A11ED4"/>
    <w:rsid w:val="00A13459"/>
    <w:rsid w:val="00A22263"/>
    <w:rsid w:val="00A25F6C"/>
    <w:rsid w:val="00A35B57"/>
    <w:rsid w:val="00A377A7"/>
    <w:rsid w:val="00A458C3"/>
    <w:rsid w:val="00A5574D"/>
    <w:rsid w:val="00A6235D"/>
    <w:rsid w:val="00A63BB7"/>
    <w:rsid w:val="00A771AF"/>
    <w:rsid w:val="00A87571"/>
    <w:rsid w:val="00A9183F"/>
    <w:rsid w:val="00AB1767"/>
    <w:rsid w:val="00AC1C73"/>
    <w:rsid w:val="00AC67A6"/>
    <w:rsid w:val="00AD7CAA"/>
    <w:rsid w:val="00AE7ABC"/>
    <w:rsid w:val="00B04CEB"/>
    <w:rsid w:val="00B06F06"/>
    <w:rsid w:val="00B12EC9"/>
    <w:rsid w:val="00B4455E"/>
    <w:rsid w:val="00B879CC"/>
    <w:rsid w:val="00B92ACA"/>
    <w:rsid w:val="00BA00C0"/>
    <w:rsid w:val="00BA27CB"/>
    <w:rsid w:val="00BB5866"/>
    <w:rsid w:val="00BB5D25"/>
    <w:rsid w:val="00BC5692"/>
    <w:rsid w:val="00BE45B2"/>
    <w:rsid w:val="00C003D1"/>
    <w:rsid w:val="00C064C5"/>
    <w:rsid w:val="00C26068"/>
    <w:rsid w:val="00C47642"/>
    <w:rsid w:val="00C52E63"/>
    <w:rsid w:val="00C57691"/>
    <w:rsid w:val="00C76ED8"/>
    <w:rsid w:val="00CD55E8"/>
    <w:rsid w:val="00D10F20"/>
    <w:rsid w:val="00D2120C"/>
    <w:rsid w:val="00D2467E"/>
    <w:rsid w:val="00D3332A"/>
    <w:rsid w:val="00D54928"/>
    <w:rsid w:val="00D647EC"/>
    <w:rsid w:val="00D73F2F"/>
    <w:rsid w:val="00D74946"/>
    <w:rsid w:val="00D80C12"/>
    <w:rsid w:val="00D96494"/>
    <w:rsid w:val="00DC596C"/>
    <w:rsid w:val="00DC59B2"/>
    <w:rsid w:val="00DD406E"/>
    <w:rsid w:val="00DD5EDA"/>
    <w:rsid w:val="00DE4C9B"/>
    <w:rsid w:val="00DF1C48"/>
    <w:rsid w:val="00DF32A3"/>
    <w:rsid w:val="00DF3694"/>
    <w:rsid w:val="00E01EAC"/>
    <w:rsid w:val="00E11DF4"/>
    <w:rsid w:val="00E146B2"/>
    <w:rsid w:val="00E173BD"/>
    <w:rsid w:val="00E24125"/>
    <w:rsid w:val="00E33679"/>
    <w:rsid w:val="00E37957"/>
    <w:rsid w:val="00E4283F"/>
    <w:rsid w:val="00E47D44"/>
    <w:rsid w:val="00E517C2"/>
    <w:rsid w:val="00E54DAA"/>
    <w:rsid w:val="00E7486E"/>
    <w:rsid w:val="00E77CC0"/>
    <w:rsid w:val="00E83AF5"/>
    <w:rsid w:val="00E83D1F"/>
    <w:rsid w:val="00E84A99"/>
    <w:rsid w:val="00E95B17"/>
    <w:rsid w:val="00EA169E"/>
    <w:rsid w:val="00EB3BA6"/>
    <w:rsid w:val="00EE4C60"/>
    <w:rsid w:val="00EE4C7F"/>
    <w:rsid w:val="00EF4594"/>
    <w:rsid w:val="00F10F43"/>
    <w:rsid w:val="00F53038"/>
    <w:rsid w:val="00F77BB6"/>
    <w:rsid w:val="00F958D6"/>
    <w:rsid w:val="00FB0C68"/>
    <w:rsid w:val="00FB2521"/>
    <w:rsid w:val="00FB6CB5"/>
    <w:rsid w:val="00FC4240"/>
    <w:rsid w:val="00FF0D55"/>
    <w:rsid w:val="00FF292B"/>
    <w:rsid w:val="090B2C7C"/>
    <w:rsid w:val="31E811D2"/>
    <w:rsid w:val="572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1B11A"/>
  <w15:docId w15:val="{2A20DFD7-07B0-4FDA-AD4D-0127A9841B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 w:unhideWhenUsed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3329DF"/>
    <w:pPr>
      <w:widowControl w:val="0"/>
      <w:spacing w:line="26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3329DF"/>
    <w:pPr>
      <w:keepNext/>
      <w:spacing w:after="360"/>
      <w:ind w:left="680" w:hanging="680"/>
      <w:outlineLvl w:val="0"/>
    </w:pPr>
    <w:rPr>
      <w:b/>
      <w:caps/>
      <w:sz w:val="22"/>
    </w:rPr>
  </w:style>
  <w:style w:type="paragraph" w:styleId="Kop2">
    <w:name w:val="heading 2"/>
    <w:basedOn w:val="Standaard"/>
    <w:next w:val="Standaard"/>
    <w:qFormat/>
    <w:rsid w:val="003329DF"/>
    <w:pPr>
      <w:keepNext/>
      <w:spacing w:after="260"/>
      <w:ind w:left="680" w:hanging="680"/>
      <w:outlineLvl w:val="1"/>
    </w:pPr>
    <w:rPr>
      <w:b/>
    </w:rPr>
  </w:style>
  <w:style w:type="paragraph" w:styleId="Kop3">
    <w:name w:val="heading 3"/>
    <w:basedOn w:val="Standaard"/>
    <w:next w:val="Standaard"/>
    <w:unhideWhenUsed/>
    <w:qFormat/>
    <w:rsid w:val="003329DF"/>
    <w:pPr>
      <w:keepNext/>
      <w:ind w:left="680" w:hanging="680"/>
      <w:jc w:val="both"/>
      <w:outlineLvl w:val="2"/>
    </w:pPr>
    <w:rPr>
      <w:i/>
      <w:lang w:val="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Alineakop" w:customStyle="1">
    <w:name w:val="Alineakop"/>
    <w:basedOn w:val="Standaard"/>
    <w:next w:val="Standaard"/>
    <w:rsid w:val="003329DF"/>
    <w:pPr>
      <w:keepNext/>
      <w:spacing w:after="260"/>
    </w:pPr>
    <w:rPr>
      <w:b/>
      <w:i/>
    </w:rPr>
  </w:style>
  <w:style w:type="paragraph" w:styleId="Alineakop2" w:customStyle="1">
    <w:name w:val="Alineakop2"/>
    <w:basedOn w:val="Standaard"/>
    <w:next w:val="Standaard"/>
    <w:unhideWhenUsed/>
    <w:rsid w:val="003329DF"/>
    <w:pPr>
      <w:keepNext/>
    </w:pPr>
    <w:rPr>
      <w:b/>
      <w:spacing w:val="5"/>
    </w:rPr>
  </w:style>
  <w:style w:type="paragraph" w:styleId="Niveau1" w:customStyle="1">
    <w:name w:val="Niveau 1"/>
    <w:basedOn w:val="Standaard"/>
    <w:next w:val="Standaard"/>
    <w:unhideWhenUsed/>
    <w:rsid w:val="003329DF"/>
    <w:pPr>
      <w:tabs>
        <w:tab w:val="left" w:pos="680"/>
      </w:tabs>
      <w:ind w:left="680" w:hanging="680"/>
    </w:pPr>
  </w:style>
  <w:style w:type="paragraph" w:styleId="Bijlage" w:customStyle="1">
    <w:name w:val="Bijlage"/>
    <w:basedOn w:val="Niveau1"/>
    <w:next w:val="Standaard"/>
    <w:unhideWhenUsed/>
    <w:rsid w:val="003329DF"/>
    <w:rPr>
      <w:sz w:val="16"/>
    </w:rPr>
  </w:style>
  <w:style w:type="paragraph" w:styleId="Voettekst">
    <w:name w:val="footer"/>
    <w:basedOn w:val="Standaard"/>
    <w:unhideWhenUsed/>
    <w:rsid w:val="00A02F90"/>
    <w:pPr>
      <w:tabs>
        <w:tab w:val="right" w:pos="8505"/>
      </w:tabs>
      <w:spacing w:line="240" w:lineRule="atLeast"/>
      <w:ind w:left="-794" w:right="-794"/>
      <w:jc w:val="center"/>
    </w:pPr>
    <w:rPr>
      <w:spacing w:val="6"/>
      <w:sz w:val="16"/>
      <w:szCs w:val="16"/>
    </w:rPr>
  </w:style>
  <w:style w:type="paragraph" w:styleId="Voetnoottekst">
    <w:name w:val="footnote text"/>
    <w:basedOn w:val="Standaard"/>
    <w:unhideWhenUsed/>
    <w:rsid w:val="003329DF"/>
    <w:pPr>
      <w:spacing w:line="240" w:lineRule="atLeast"/>
      <w:jc w:val="both"/>
    </w:pPr>
    <w:rPr>
      <w:sz w:val="16"/>
      <w:lang w:val="nl"/>
    </w:rPr>
  </w:style>
  <w:style w:type="paragraph" w:styleId="Koptekst">
    <w:name w:val="header"/>
    <w:basedOn w:val="Standaard"/>
    <w:unhideWhenUsed/>
    <w:rsid w:val="003329DF"/>
    <w:pPr>
      <w:tabs>
        <w:tab w:val="left" w:pos="4423"/>
        <w:tab w:val="left" w:pos="6350"/>
      </w:tabs>
      <w:jc w:val="both"/>
    </w:pPr>
    <w:rPr>
      <w:sz w:val="16"/>
      <w:lang w:val="nl"/>
    </w:rPr>
  </w:style>
  <w:style w:type="paragraph" w:styleId="KoptekstBriefFax" w:customStyle="1">
    <w:name w:val="KoptekstBriefFax"/>
    <w:basedOn w:val="Koptekst"/>
    <w:unhideWhenUsed/>
    <w:rsid w:val="003329DF"/>
    <w:pPr>
      <w:ind w:hanging="907"/>
    </w:pPr>
  </w:style>
  <w:style w:type="paragraph" w:styleId="Niveau1nr" w:customStyle="1">
    <w:name w:val="Niveau 1nr"/>
    <w:basedOn w:val="Standaard"/>
    <w:next w:val="Standaard"/>
    <w:unhideWhenUsed/>
    <w:rsid w:val="003329DF"/>
    <w:pPr>
      <w:numPr>
        <w:numId w:val="4"/>
      </w:numPr>
    </w:pPr>
  </w:style>
  <w:style w:type="paragraph" w:styleId="Niveau2" w:customStyle="1">
    <w:name w:val="Niveau 2"/>
    <w:basedOn w:val="Standaard"/>
    <w:next w:val="Standaard"/>
    <w:unhideWhenUsed/>
    <w:rsid w:val="003329DF"/>
    <w:pPr>
      <w:ind w:left="1020" w:hanging="340"/>
    </w:pPr>
  </w:style>
  <w:style w:type="paragraph" w:styleId="Standaardinspringing">
    <w:name w:val="Normal Indent"/>
    <w:basedOn w:val="Standaard"/>
    <w:unhideWhenUsed/>
    <w:rsid w:val="003329DF"/>
    <w:pPr>
      <w:ind w:left="680"/>
    </w:pPr>
  </w:style>
  <w:style w:type="paragraph" w:styleId="Standaardtabel0" w:customStyle="1">
    <w:name w:val="Standaard tabel"/>
    <w:basedOn w:val="Standaard"/>
    <w:unhideWhenUsed/>
    <w:rsid w:val="003329DF"/>
    <w:pPr>
      <w:widowControl/>
    </w:pPr>
  </w:style>
  <w:style w:type="paragraph" w:styleId="TabelInfo" w:customStyle="1">
    <w:name w:val="TabelInfo"/>
    <w:basedOn w:val="Standaard"/>
    <w:next w:val="Standaard"/>
    <w:unhideWhenUsed/>
    <w:rsid w:val="003329DF"/>
    <w:pPr>
      <w:keepNext/>
      <w:tabs>
        <w:tab w:val="left" w:pos="680"/>
        <w:tab w:val="left" w:pos="1021"/>
        <w:tab w:val="left" w:pos="1361"/>
      </w:tabs>
      <w:spacing w:after="240"/>
    </w:pPr>
    <w:rPr>
      <w:i/>
    </w:rPr>
  </w:style>
  <w:style w:type="paragraph" w:styleId="Inhopg1">
    <w:name w:val="toc 1"/>
    <w:basedOn w:val="Standaard"/>
    <w:next w:val="Standaard"/>
    <w:autoRedefine/>
    <w:unhideWhenUsed/>
    <w:rsid w:val="003329DF"/>
    <w:pPr>
      <w:tabs>
        <w:tab w:val="right" w:pos="8562"/>
      </w:tabs>
      <w:spacing w:before="322" w:line="322" w:lineRule="exact"/>
      <w:ind w:hanging="340"/>
    </w:pPr>
    <w:rPr>
      <w:rFonts w:ascii="Arial" w:hAnsi="Arial"/>
      <w:b/>
      <w:spacing w:val="5"/>
      <w:sz w:val="19"/>
    </w:rPr>
  </w:style>
  <w:style w:type="paragraph" w:styleId="Inhopg2">
    <w:name w:val="toc 2"/>
    <w:basedOn w:val="Standaard"/>
    <w:next w:val="Standaard"/>
    <w:autoRedefine/>
    <w:unhideWhenUsed/>
    <w:rsid w:val="003329DF"/>
    <w:pPr>
      <w:tabs>
        <w:tab w:val="right" w:pos="8562"/>
      </w:tabs>
      <w:spacing w:line="322" w:lineRule="exact"/>
      <w:ind w:left="680" w:hanging="680"/>
    </w:pPr>
    <w:rPr>
      <w:rFonts w:ascii="Arial" w:hAnsi="Arial"/>
      <w:spacing w:val="5"/>
      <w:sz w:val="19"/>
    </w:rPr>
  </w:style>
  <w:style w:type="paragraph" w:styleId="Inhopg3">
    <w:name w:val="toc 3"/>
    <w:basedOn w:val="Standaard"/>
    <w:next w:val="Standaard"/>
    <w:autoRedefine/>
    <w:unhideWhenUsed/>
    <w:rsid w:val="003329DF"/>
    <w:pPr>
      <w:tabs>
        <w:tab w:val="right" w:pos="8562"/>
      </w:tabs>
      <w:spacing w:line="322" w:lineRule="exact"/>
      <w:ind w:left="1190" w:hanging="510"/>
    </w:pPr>
    <w:rPr>
      <w:rFonts w:ascii="Arial" w:hAnsi="Arial"/>
      <w:spacing w:val="5"/>
      <w:sz w:val="19"/>
    </w:rPr>
  </w:style>
  <w:style w:type="paragraph" w:styleId="VoettekstLandscape" w:customStyle="1">
    <w:name w:val="VoettekstLandscape"/>
    <w:basedOn w:val="Standaard"/>
    <w:unhideWhenUsed/>
    <w:rsid w:val="003329DF"/>
    <w:pPr>
      <w:tabs>
        <w:tab w:val="right" w:pos="13608"/>
      </w:tabs>
    </w:pPr>
    <w:rPr>
      <w:sz w:val="16"/>
    </w:rPr>
  </w:style>
  <w:style w:type="paragraph" w:styleId="VoettekstPersbericht" w:customStyle="1">
    <w:name w:val="VoettekstPersbericht"/>
    <w:basedOn w:val="Standaard"/>
    <w:unhideWhenUsed/>
    <w:rsid w:val="003329DF"/>
    <w:pPr>
      <w:tabs>
        <w:tab w:val="right" w:pos="8789"/>
      </w:tabs>
    </w:pPr>
    <w:rPr>
      <w:sz w:val="16"/>
    </w:rPr>
  </w:style>
  <w:style w:type="paragraph" w:styleId="KoptekstPersbericht" w:customStyle="1">
    <w:name w:val="KoptekstPersbericht"/>
    <w:basedOn w:val="Standaard"/>
    <w:unhideWhenUsed/>
    <w:rsid w:val="003329DF"/>
    <w:pPr>
      <w:tabs>
        <w:tab w:val="left" w:pos="4423"/>
        <w:tab w:val="left" w:pos="6350"/>
      </w:tabs>
      <w:ind w:hanging="907"/>
    </w:pPr>
    <w:rPr>
      <w:sz w:val="16"/>
    </w:rPr>
  </w:style>
  <w:style w:type="paragraph" w:styleId="VoettekstVolgvel" w:customStyle="1">
    <w:name w:val="VoettekstVolgvel"/>
    <w:basedOn w:val="Voettekst"/>
    <w:unhideWhenUsed/>
    <w:rsid w:val="003329DF"/>
    <w:pPr>
      <w:ind w:left="-851" w:right="-851"/>
    </w:pPr>
  </w:style>
  <w:style w:type="character" w:styleId="Zwaar">
    <w:name w:val="Strong"/>
    <w:basedOn w:val="Standaardalinea-lettertype"/>
    <w:unhideWhenUsed/>
    <w:rsid w:val="003329DF"/>
    <w:rPr>
      <w:b/>
      <w:bCs/>
    </w:rPr>
  </w:style>
  <w:style w:type="paragraph" w:styleId="Titel">
    <w:name w:val="Title"/>
    <w:basedOn w:val="Standaard"/>
    <w:next w:val="Standaard"/>
    <w:link w:val="TitelChar"/>
    <w:unhideWhenUsed/>
    <w:rsid w:val="003329D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rsid w:val="003329D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nhideWhenUsed/>
    <w:rsid w:val="00205E0A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63020B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DD406E"/>
    <w:pPr>
      <w:widowControl/>
      <w:spacing w:after="160" w:line="252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D406E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020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2085"/>
    <w:pPr>
      <w:spacing w:line="240" w:lineRule="auto"/>
    </w:pPr>
    <w:rPr>
      <w:sz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90208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0208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semiHidden/>
    <w:rsid w:val="00902085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902085"/>
    <w:pPr>
      <w:spacing w:line="240" w:lineRule="auto"/>
    </w:pPr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semiHidden/>
    <w:rsid w:val="00902085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5707FD"/>
    <w:pPr>
      <w:widowControl/>
      <w:spacing w:line="240" w:lineRule="auto"/>
    </w:pPr>
    <w:rPr>
      <w:rFonts w:ascii="Calibri" w:hAnsi="Calibri" w:cs="Calibri" w:eastAsiaTheme="minorHAnsi"/>
      <w:sz w:val="22"/>
      <w:szCs w:val="22"/>
    </w:rPr>
  </w:style>
  <w:style w:type="paragraph" w:styleId="Revisie">
    <w:name w:val="Revision"/>
    <w:hidden/>
    <w:uiPriority w:val="99"/>
    <w:semiHidden/>
    <w:rsid w:val="00DF1C4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zorgevaluatiegepastgebruik.nl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9D6D.4F2766E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2.png@01DB9D6D.4F2766E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3.png@01DB9D6D.4F2766E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9D6D.4F2766E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2.png@01DB9D6D.4F2766E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3.png@01DB9D6D.4F2766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Vrind\AppData\Roaming\microsoft\templates\NPC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45592A0FC424C96045A0B63851494" ma:contentTypeVersion="10" ma:contentTypeDescription="Een nieuw document maken." ma:contentTypeScope="" ma:versionID="ec0dc06caeaa08996fb65263b624a5f8">
  <xsd:schema xmlns:xsd="http://www.w3.org/2001/XMLSchema" xmlns:xs="http://www.w3.org/2001/XMLSchema" xmlns:p="http://schemas.microsoft.com/office/2006/metadata/properties" xmlns:ns2="b27c5f6b-da54-482a-9fd8-bf1454f49117" xmlns:ns3="b6b4d213-b499-40a2-9f59-7344a2cf481b" targetNamespace="http://schemas.microsoft.com/office/2006/metadata/properties" ma:root="true" ma:fieldsID="e4e140e9b1878ac03d294bf83768de0c" ns2:_="" ns3:_="">
    <xsd:import namespace="b27c5f6b-da54-482a-9fd8-bf1454f49117"/>
    <xsd:import namespace="b6b4d213-b499-40a2-9f59-7344a2cf4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5f6b-da54-482a-9fd8-bf1454f49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271f3b4-d933-4f05-abff-fd45f1bae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d213-b499-40a2-9f59-7344a2cf48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3ce861-8f57-4246-a040-7def01559f06}" ma:internalName="TaxCatchAll" ma:showField="CatchAllData" ma:web="b6b4d213-b499-40a2-9f59-7344a2cf4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4d213-b499-40a2-9f59-7344a2cf481b" xsi:nil="true"/>
    <lcf76f155ced4ddcb4097134ff3c332f xmlns="b27c5f6b-da54-482a-9fd8-bf1454f49117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1F35AE-9BFB-4069-88BC-F7DBB8C1B378}"/>
</file>

<file path=customXml/itemProps2.xml><?xml version="1.0" encoding="utf-8"?>
<ds:datastoreItem xmlns:ds="http://schemas.openxmlformats.org/officeDocument/2006/customXml" ds:itemID="{A296609D-72FE-4EC9-97D6-C91C21137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5A696-0709-4254-84C6-98D4678BC085}">
  <ds:schemaRefs>
    <ds:schemaRef ds:uri="http://schemas.microsoft.com/office/2006/metadata/properties"/>
    <ds:schemaRef ds:uri="http://schemas.microsoft.com/office/infopath/2007/PartnerControls"/>
    <ds:schemaRef ds:uri="219680a3-8132-4fd6-89d0-d8b9ef2b5889"/>
  </ds:schemaRefs>
</ds:datastoreItem>
</file>

<file path=customXml/itemProps4.xml><?xml version="1.0" encoding="utf-8"?>
<ds:datastoreItem xmlns:ds="http://schemas.openxmlformats.org/officeDocument/2006/customXml" ds:itemID="{DDBB321A-4F97-4CC0-8971-2CC8419273A5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NPCF</ap:Template>
  <ap:Application>Microsoft Word for the web</ap:Application>
  <ap:DocSecurity>0</ap:DocSecurity>
  <ap:ScaleCrop>false</ap:ScaleCrop>
  <ap:Company>NPCF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Brief</dc:subject>
  <dc:creator>Rinie Lammers</dc:creator>
  <lastModifiedBy>Kirsten de Brouwer</lastModifiedBy>
  <revision>5</revision>
  <lastPrinted>2016-12-06T10:22:00.0000000Z</lastPrinted>
  <dcterms:created xsi:type="dcterms:W3CDTF">2025-07-04T14:19:00.0000000Z</dcterms:created>
  <dcterms:modified xsi:type="dcterms:W3CDTF">2025-07-08T07:56:46.1066047Z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0x01010005045592A0FC424C96045A0B63851494</vt:lpwstr>
  </property>
  <property fmtid="{D5CDD505-2E9C-101B-9397-08002B2CF9AE}" pid="3" name="_dlc_DocIdItemGuid">
    <vt:lpwstr>17846e0f-85be-4483-8679-c29a10342091</vt:lpwstr>
  </property>
  <property fmtid="{D5CDD505-2E9C-101B-9397-08002B2CF9AE}" pid="4" name="MediaServiceImageTags">
    <vt:lpwstr/>
  </property>
</Properties>
</file>